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5B0725" w14:textId="078AE996" w:rsidR="00735568" w:rsidRPr="00735568" w:rsidRDefault="00F14C7A" w:rsidP="00735568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 la actividad “</w:t>
      </w:r>
      <w:r w:rsidR="00735568" w:rsidRPr="00735568">
        <w:rPr>
          <w:rFonts w:asciiTheme="minorHAnsi" w:hAnsiTheme="minorHAnsi" w:cstheme="minorHAnsi"/>
          <w:b/>
          <w:bCs/>
          <w:sz w:val="28"/>
          <w:szCs w:val="28"/>
        </w:rPr>
        <w:t xml:space="preserve">Hacia un mapa multisensorial del </w:t>
      </w:r>
      <w:proofErr w:type="spellStart"/>
      <w:r w:rsidR="00735568" w:rsidRPr="00735568">
        <w:rPr>
          <w:rFonts w:asciiTheme="minorHAnsi" w:hAnsiTheme="minorHAnsi" w:cstheme="minorHAnsi"/>
          <w:b/>
          <w:bCs/>
          <w:sz w:val="28"/>
          <w:szCs w:val="28"/>
        </w:rPr>
        <w:t>volatiloma</w:t>
      </w:r>
      <w:proofErr w:type="spellEnd"/>
      <w:r w:rsidR="00735568" w:rsidRPr="00735568">
        <w:rPr>
          <w:rFonts w:asciiTheme="minorHAnsi" w:hAnsiTheme="minorHAnsi" w:cstheme="minorHAnsi"/>
          <w:b/>
          <w:bCs/>
          <w:sz w:val="28"/>
          <w:szCs w:val="28"/>
        </w:rPr>
        <w:t xml:space="preserve"> del vino como herramienta cultural</w:t>
      </w:r>
      <w:r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F6B2727" w14:textId="1918CD8E" w:rsidR="00A702B1" w:rsidRPr="00A702B1" w:rsidRDefault="00F14C7A" w:rsidP="00F14C7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8"/>
          <w:szCs w:val="38"/>
        </w:rPr>
      </w:pPr>
      <w:r w:rsidRPr="00F14C7A">
        <w:rPr>
          <w:rFonts w:asciiTheme="minorHAnsi" w:hAnsiTheme="minorHAnsi" w:cstheme="minorHAnsi"/>
          <w:b/>
          <w:bCs/>
          <w:sz w:val="38"/>
          <w:szCs w:val="38"/>
        </w:rPr>
        <w:t>FENAVIN acoge el lanzamiento mundial del primer mapa de aromas del vino basado en moléculas químicas</w:t>
      </w:r>
    </w:p>
    <w:p w14:paraId="340E123B" w14:textId="7AAC23AA" w:rsidR="00B4361D" w:rsidRDefault="0020235A" w:rsidP="00C14652">
      <w:pPr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2461C6">
        <w:rPr>
          <w:rFonts w:asciiTheme="minorHAnsi" w:hAnsiTheme="minorHAnsi" w:cstheme="minorHAnsi"/>
          <w:b/>
          <w:bCs/>
        </w:rPr>
        <w:t>7</w:t>
      </w:r>
      <w:r w:rsidR="0037285B">
        <w:rPr>
          <w:rFonts w:asciiTheme="minorHAnsi" w:hAnsiTheme="minorHAnsi" w:cstheme="minorHAnsi"/>
          <w:b/>
          <w:bCs/>
        </w:rPr>
        <w:t>-</w:t>
      </w:r>
      <w:r w:rsidR="00FD42C1">
        <w:rPr>
          <w:rFonts w:asciiTheme="minorHAnsi" w:hAnsiTheme="minorHAnsi" w:cstheme="minorHAnsi"/>
          <w:b/>
          <w:bCs/>
        </w:rPr>
        <w:t>05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C14652" w:rsidRPr="00C14652">
        <w:rPr>
          <w:rFonts w:asciiTheme="minorHAnsi" w:hAnsiTheme="minorHAnsi" w:cstheme="minorHAnsi"/>
        </w:rPr>
        <w:t>La</w:t>
      </w:r>
      <w:r w:rsidR="000645D7">
        <w:rPr>
          <w:rFonts w:asciiTheme="minorHAnsi" w:hAnsiTheme="minorHAnsi" w:cstheme="minorHAnsi"/>
        </w:rPr>
        <w:t xml:space="preserve"> 13ª edición de la</w:t>
      </w:r>
      <w:r w:rsidR="00C14652" w:rsidRPr="00C14652">
        <w:rPr>
          <w:rFonts w:asciiTheme="minorHAnsi" w:hAnsiTheme="minorHAnsi" w:cstheme="minorHAnsi"/>
        </w:rPr>
        <w:t xml:space="preserve"> Feria Nacional del Vino, </w:t>
      </w:r>
      <w:r w:rsidR="00C14652" w:rsidRPr="00C14652">
        <w:rPr>
          <w:rFonts w:asciiTheme="minorHAnsi" w:hAnsiTheme="minorHAnsi" w:cstheme="minorHAnsi"/>
          <w:b/>
          <w:bCs/>
        </w:rPr>
        <w:t>FENAVIN</w:t>
      </w:r>
      <w:r w:rsidR="00C14652" w:rsidRPr="00C14652">
        <w:rPr>
          <w:rFonts w:asciiTheme="minorHAnsi" w:hAnsiTheme="minorHAnsi" w:cstheme="minorHAnsi"/>
        </w:rPr>
        <w:t>, que se celebr</w:t>
      </w:r>
      <w:r w:rsidR="00C14652">
        <w:rPr>
          <w:rFonts w:asciiTheme="minorHAnsi" w:hAnsiTheme="minorHAnsi" w:cstheme="minorHAnsi"/>
        </w:rPr>
        <w:t>a</w:t>
      </w:r>
      <w:r w:rsidR="00C14652" w:rsidRPr="00C14652">
        <w:rPr>
          <w:rFonts w:asciiTheme="minorHAnsi" w:hAnsiTheme="minorHAnsi" w:cstheme="minorHAnsi"/>
        </w:rPr>
        <w:t xml:space="preserve"> en Ciudad Real entre el 6 y el 8 de mayo</w:t>
      </w:r>
      <w:r w:rsidR="000645D7">
        <w:rPr>
          <w:rFonts w:asciiTheme="minorHAnsi" w:hAnsiTheme="minorHAnsi" w:cstheme="minorHAnsi"/>
        </w:rPr>
        <w:t xml:space="preserve"> </w:t>
      </w:r>
      <w:r w:rsidR="000645D7" w:rsidRPr="00AF33FF">
        <w:rPr>
          <w:rFonts w:asciiTheme="minorHAnsi" w:hAnsiTheme="minorHAnsi" w:cstheme="minorHAnsi"/>
        </w:rPr>
        <w:t xml:space="preserve">en </w:t>
      </w:r>
      <w:r w:rsidR="000645D7">
        <w:rPr>
          <w:rFonts w:asciiTheme="minorHAnsi" w:hAnsiTheme="minorHAnsi" w:cstheme="minorHAnsi"/>
        </w:rPr>
        <w:t xml:space="preserve">el complejo IFEDI de </w:t>
      </w:r>
      <w:r w:rsidR="000645D7" w:rsidRPr="00AF33FF">
        <w:rPr>
          <w:rFonts w:asciiTheme="minorHAnsi" w:hAnsiTheme="minorHAnsi" w:cstheme="minorHAnsi"/>
        </w:rPr>
        <w:t>Ciudad Real</w:t>
      </w:r>
      <w:r w:rsidR="00C14652" w:rsidRPr="00C14652">
        <w:rPr>
          <w:rFonts w:asciiTheme="minorHAnsi" w:hAnsiTheme="minorHAnsi" w:cstheme="minorHAnsi"/>
        </w:rPr>
        <w:t xml:space="preserve">, </w:t>
      </w:r>
      <w:r w:rsidR="000645D7">
        <w:rPr>
          <w:rFonts w:asciiTheme="minorHAnsi" w:hAnsiTheme="minorHAnsi" w:cstheme="minorHAnsi"/>
        </w:rPr>
        <w:t xml:space="preserve">ha </w:t>
      </w:r>
      <w:r w:rsidR="00B4361D">
        <w:rPr>
          <w:rFonts w:asciiTheme="minorHAnsi" w:hAnsiTheme="minorHAnsi" w:cstheme="minorHAnsi"/>
        </w:rPr>
        <w:t xml:space="preserve">acogido </w:t>
      </w:r>
      <w:r w:rsidR="006E3551">
        <w:rPr>
          <w:rFonts w:asciiTheme="minorHAnsi" w:hAnsiTheme="minorHAnsi" w:cstheme="minorHAnsi"/>
        </w:rPr>
        <w:t xml:space="preserve">este miércoles </w:t>
      </w:r>
      <w:r w:rsidR="00B4361D">
        <w:rPr>
          <w:rFonts w:asciiTheme="minorHAnsi" w:hAnsiTheme="minorHAnsi" w:cstheme="minorHAnsi"/>
        </w:rPr>
        <w:t>en primicia la presentación del</w:t>
      </w:r>
      <w:r w:rsidR="006E3551">
        <w:rPr>
          <w:rFonts w:asciiTheme="minorHAnsi" w:hAnsiTheme="minorHAnsi" w:cstheme="minorHAnsi"/>
        </w:rPr>
        <w:t xml:space="preserve"> novedoso</w:t>
      </w:r>
      <w:r w:rsidR="00B4361D">
        <w:rPr>
          <w:rFonts w:asciiTheme="minorHAnsi" w:hAnsiTheme="minorHAnsi" w:cstheme="minorHAnsi"/>
        </w:rPr>
        <w:t xml:space="preserve"> p</w:t>
      </w:r>
      <w:r w:rsidR="00B4361D" w:rsidRPr="00B4361D">
        <w:rPr>
          <w:rFonts w:asciiTheme="minorHAnsi" w:hAnsiTheme="minorHAnsi" w:cstheme="minorHAnsi"/>
        </w:rPr>
        <w:t>royecto</w:t>
      </w:r>
      <w:r w:rsidR="00B4361D">
        <w:rPr>
          <w:rFonts w:asciiTheme="minorHAnsi" w:hAnsiTheme="minorHAnsi" w:cstheme="minorHAnsi"/>
        </w:rPr>
        <w:t xml:space="preserve"> de investigación</w:t>
      </w:r>
      <w:r w:rsidR="00B4361D" w:rsidRPr="00B4361D">
        <w:rPr>
          <w:rFonts w:asciiTheme="minorHAnsi" w:hAnsiTheme="minorHAnsi" w:cstheme="minorHAnsi"/>
        </w:rPr>
        <w:t xml:space="preserve"> </w:t>
      </w:r>
      <w:r w:rsidR="00295CF6">
        <w:rPr>
          <w:rFonts w:asciiTheme="minorHAnsi" w:hAnsiTheme="minorHAnsi" w:cstheme="minorHAnsi"/>
        </w:rPr>
        <w:t>centrado en el carácter químico, técnico y organoléptico del vino</w:t>
      </w:r>
      <w:r w:rsidR="00295CF6">
        <w:rPr>
          <w:rFonts w:asciiTheme="minorHAnsi" w:hAnsiTheme="minorHAnsi" w:cstheme="minorHAnsi"/>
        </w:rPr>
        <w:t>.</w:t>
      </w:r>
    </w:p>
    <w:p w14:paraId="1E954203" w14:textId="772FCB9F" w:rsidR="00B4361D" w:rsidRDefault="000645D7" w:rsidP="00B4361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Una a</w:t>
      </w:r>
      <w:r w:rsidR="00C14652" w:rsidRPr="00C14652">
        <w:rPr>
          <w:rFonts w:asciiTheme="minorHAnsi" w:hAnsiTheme="minorHAnsi" w:cstheme="minorHAnsi"/>
        </w:rPr>
        <w:t>ctividad</w:t>
      </w:r>
      <w:r w:rsidR="00295CF6">
        <w:rPr>
          <w:rFonts w:asciiTheme="minorHAnsi" w:hAnsiTheme="minorHAnsi" w:cstheme="minorHAnsi"/>
        </w:rPr>
        <w:t xml:space="preserve">, </w:t>
      </w:r>
      <w:r w:rsidR="00C14652" w:rsidRPr="00C14652">
        <w:rPr>
          <w:rFonts w:asciiTheme="minorHAnsi" w:hAnsiTheme="minorHAnsi" w:cstheme="minorHAnsi"/>
        </w:rPr>
        <w:t xml:space="preserve">organizada por </w:t>
      </w:r>
      <w:proofErr w:type="spellStart"/>
      <w:r w:rsidR="00B4361D" w:rsidRPr="00735568">
        <w:rPr>
          <w:rFonts w:asciiTheme="minorHAnsi" w:hAnsiTheme="minorHAnsi" w:cstheme="minorHAnsi"/>
        </w:rPr>
        <w:t>Vayro</w:t>
      </w:r>
      <w:proofErr w:type="spellEnd"/>
      <w:r w:rsidR="00B4361D" w:rsidRPr="00735568">
        <w:rPr>
          <w:rFonts w:asciiTheme="minorHAnsi" w:hAnsiTheme="minorHAnsi" w:cstheme="minorHAnsi"/>
        </w:rPr>
        <w:t xml:space="preserve"> </w:t>
      </w:r>
      <w:r w:rsidR="00735568" w:rsidRPr="00735568">
        <w:rPr>
          <w:rFonts w:asciiTheme="minorHAnsi" w:hAnsiTheme="minorHAnsi" w:cstheme="minorHAnsi"/>
        </w:rPr>
        <w:t>Marketing Gastronómico</w:t>
      </w:r>
      <w:r w:rsidR="00735568">
        <w:rPr>
          <w:rFonts w:asciiTheme="minorHAnsi" w:hAnsiTheme="minorHAnsi" w:cstheme="minorHAnsi"/>
        </w:rPr>
        <w:t xml:space="preserve"> y coordinada por su directora Eva</w:t>
      </w:r>
      <w:r w:rsidR="00B4361D">
        <w:rPr>
          <w:rFonts w:asciiTheme="minorHAnsi" w:hAnsiTheme="minorHAnsi" w:cstheme="minorHAnsi"/>
        </w:rPr>
        <w:t xml:space="preserve"> </w:t>
      </w:r>
      <w:proofErr w:type="spellStart"/>
      <w:r w:rsidR="00B4361D">
        <w:rPr>
          <w:rFonts w:asciiTheme="minorHAnsi" w:hAnsiTheme="minorHAnsi" w:cstheme="minorHAnsi"/>
        </w:rPr>
        <w:t>Mª</w:t>
      </w:r>
      <w:proofErr w:type="spellEnd"/>
      <w:r w:rsidR="00B4361D">
        <w:rPr>
          <w:rFonts w:asciiTheme="minorHAnsi" w:hAnsiTheme="minorHAnsi" w:cstheme="minorHAnsi"/>
        </w:rPr>
        <w:t xml:space="preserve"> Rodrigo</w:t>
      </w:r>
      <w:r w:rsidR="00735568">
        <w:rPr>
          <w:rFonts w:asciiTheme="minorHAnsi" w:hAnsiTheme="minorHAnsi" w:cstheme="minorHAnsi"/>
        </w:rPr>
        <w:t xml:space="preserve">, </w:t>
      </w:r>
      <w:r w:rsidR="00B4361D">
        <w:rPr>
          <w:rFonts w:asciiTheme="minorHAnsi" w:hAnsiTheme="minorHAnsi" w:cstheme="minorHAnsi"/>
        </w:rPr>
        <w:t>en la que</w:t>
      </w:r>
      <w:r w:rsidR="006E3551">
        <w:rPr>
          <w:rFonts w:asciiTheme="minorHAnsi" w:hAnsiTheme="minorHAnsi" w:cstheme="minorHAnsi"/>
        </w:rPr>
        <w:t xml:space="preserve"> </w:t>
      </w:r>
      <w:proofErr w:type="spellStart"/>
      <w:r w:rsidR="00735568" w:rsidRPr="00735568">
        <w:rPr>
          <w:rFonts w:asciiTheme="minorHAnsi" w:hAnsiTheme="minorHAnsi" w:cstheme="minorHAnsi"/>
        </w:rPr>
        <w:t>Hossana</w:t>
      </w:r>
      <w:proofErr w:type="spellEnd"/>
      <w:r w:rsidR="00735568" w:rsidRPr="00735568">
        <w:rPr>
          <w:rFonts w:asciiTheme="minorHAnsi" w:hAnsiTheme="minorHAnsi" w:cstheme="minorHAnsi"/>
        </w:rPr>
        <w:t xml:space="preserve"> Peña</w:t>
      </w:r>
      <w:r w:rsidR="00735568">
        <w:rPr>
          <w:rFonts w:asciiTheme="minorHAnsi" w:hAnsiTheme="minorHAnsi" w:cstheme="minorHAnsi"/>
        </w:rPr>
        <w:t xml:space="preserve"> y </w:t>
      </w:r>
      <w:r w:rsidR="00735568" w:rsidRPr="00735568">
        <w:rPr>
          <w:rFonts w:asciiTheme="minorHAnsi" w:hAnsiTheme="minorHAnsi" w:cstheme="minorHAnsi"/>
        </w:rPr>
        <w:t>Ricardo de Arrúe</w:t>
      </w:r>
      <w:r w:rsidR="006E3551">
        <w:rPr>
          <w:rFonts w:asciiTheme="minorHAnsi" w:hAnsiTheme="minorHAnsi" w:cstheme="minorHAnsi"/>
        </w:rPr>
        <w:t>,</w:t>
      </w:r>
      <w:r w:rsidR="00B4361D">
        <w:rPr>
          <w:rFonts w:asciiTheme="minorHAnsi" w:hAnsiTheme="minorHAnsi" w:cstheme="minorHAnsi"/>
        </w:rPr>
        <w:t xml:space="preserve"> han presentado </w:t>
      </w:r>
      <w:r w:rsidR="006E3551">
        <w:rPr>
          <w:rFonts w:asciiTheme="minorHAnsi" w:hAnsiTheme="minorHAnsi" w:cstheme="minorHAnsi"/>
        </w:rPr>
        <w:t>este</w:t>
      </w:r>
      <w:r w:rsidR="00B4361D">
        <w:rPr>
          <w:rFonts w:asciiTheme="minorHAnsi" w:hAnsiTheme="minorHAnsi" w:cstheme="minorHAnsi"/>
        </w:rPr>
        <w:t xml:space="preserve"> innovador proyecto</w:t>
      </w:r>
      <w:r w:rsidR="00295CF6">
        <w:rPr>
          <w:rFonts w:asciiTheme="minorHAnsi" w:hAnsiTheme="minorHAnsi" w:cstheme="minorHAnsi"/>
        </w:rPr>
        <w:t xml:space="preserve"> </w:t>
      </w:r>
      <w:r w:rsidR="00295CF6" w:rsidRPr="009B5104">
        <w:rPr>
          <w:rFonts w:asciiTheme="minorHAnsi" w:hAnsiTheme="minorHAnsi" w:cstheme="minorHAnsi"/>
        </w:rPr>
        <w:t>enmarca</w:t>
      </w:r>
      <w:r w:rsidR="00295CF6">
        <w:rPr>
          <w:rFonts w:asciiTheme="minorHAnsi" w:hAnsiTheme="minorHAnsi" w:cstheme="minorHAnsi"/>
        </w:rPr>
        <w:t>do</w:t>
      </w:r>
      <w:r w:rsidR="00295CF6" w:rsidRPr="009B5104">
        <w:rPr>
          <w:rFonts w:asciiTheme="minorHAnsi" w:hAnsiTheme="minorHAnsi" w:cstheme="minorHAnsi"/>
        </w:rPr>
        <w:t xml:space="preserve"> en una estrategia sensorial que impulsa la </w:t>
      </w:r>
      <w:proofErr w:type="spellStart"/>
      <w:r w:rsidR="00295CF6" w:rsidRPr="00E76D4F">
        <w:rPr>
          <w:rFonts w:asciiTheme="minorHAnsi" w:hAnsiTheme="minorHAnsi" w:cstheme="minorHAnsi"/>
        </w:rPr>
        <w:t>co-creación</w:t>
      </w:r>
      <w:proofErr w:type="spellEnd"/>
      <w:r w:rsidR="00295CF6" w:rsidRPr="00E76D4F">
        <w:rPr>
          <w:rFonts w:asciiTheme="minorHAnsi" w:hAnsiTheme="minorHAnsi" w:cstheme="minorHAnsi"/>
        </w:rPr>
        <w:t xml:space="preserve"> de valor y conocimiento</w:t>
      </w:r>
      <w:r w:rsidR="00295CF6">
        <w:rPr>
          <w:rFonts w:asciiTheme="minorHAnsi" w:hAnsiTheme="minorHAnsi" w:cstheme="minorHAnsi"/>
        </w:rPr>
        <w:t>,</w:t>
      </w:r>
      <w:r w:rsidR="00295CF6">
        <w:rPr>
          <w:rFonts w:asciiTheme="minorHAnsi" w:hAnsiTheme="minorHAnsi" w:cstheme="minorHAnsi"/>
        </w:rPr>
        <w:t xml:space="preserve"> que </w:t>
      </w:r>
      <w:r w:rsidR="00295CF6" w:rsidRPr="00B4361D">
        <w:rPr>
          <w:rFonts w:asciiTheme="minorHAnsi" w:hAnsiTheme="minorHAnsi" w:cstheme="minorHAnsi"/>
        </w:rPr>
        <w:t>fomenta la autonomía del consumidor</w:t>
      </w:r>
      <w:r w:rsidR="00295CF6">
        <w:rPr>
          <w:rFonts w:asciiTheme="minorHAnsi" w:hAnsiTheme="minorHAnsi" w:cstheme="minorHAnsi"/>
        </w:rPr>
        <w:t xml:space="preserve"> y que, según sus creadores, “</w:t>
      </w:r>
      <w:r w:rsidR="00295CF6" w:rsidRPr="00B4361D">
        <w:rPr>
          <w:rFonts w:asciiTheme="minorHAnsi" w:hAnsiTheme="minorHAnsi" w:cstheme="minorHAnsi"/>
        </w:rPr>
        <w:t>va a servir para posicionar el vino a nivel aromático en cualquier parte del mundo</w:t>
      </w:r>
      <w:r w:rsidR="00F14C7A">
        <w:rPr>
          <w:rFonts w:asciiTheme="minorHAnsi" w:hAnsiTheme="minorHAnsi" w:cstheme="minorHAnsi"/>
        </w:rPr>
        <w:t>”.</w:t>
      </w:r>
    </w:p>
    <w:p w14:paraId="6EB7C590" w14:textId="08D73270" w:rsidR="006E3551" w:rsidRDefault="006E3551" w:rsidP="006E35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 trata del primer mapa multidimensional que existe a nivel mundial </w:t>
      </w:r>
      <w:r w:rsidRPr="00B4361D">
        <w:rPr>
          <w:rFonts w:asciiTheme="minorHAnsi" w:hAnsiTheme="minorHAnsi" w:cstheme="minorHAnsi"/>
        </w:rPr>
        <w:t>donde se han configurado 125 aromas en base a las moléculas del vino</w:t>
      </w:r>
      <w:r w:rsidR="009B510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9B5104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 forma que</w:t>
      </w:r>
      <w:r w:rsidR="009B510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partir de él</w:t>
      </w:r>
      <w:r w:rsidR="009B510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se pueda entender toda la complejidad que tiene el vino</w:t>
      </w:r>
      <w:r w:rsidR="009B510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relacionarlo con </w:t>
      </w:r>
      <w:r w:rsidR="009B5104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>gastronomía</w:t>
      </w:r>
      <w:r w:rsidR="009B510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y, sobre todo, desarrollar un relato auténtico en torno a él. “Viene a darle sentido al </w:t>
      </w:r>
      <w:proofErr w:type="spellStart"/>
      <w:r>
        <w:rPr>
          <w:rFonts w:asciiTheme="minorHAnsi" w:hAnsiTheme="minorHAnsi" w:cstheme="minorHAnsi"/>
        </w:rPr>
        <w:t>storytelling</w:t>
      </w:r>
      <w:proofErr w:type="spellEnd"/>
      <w:r w:rsidR="00295CF6">
        <w:rPr>
          <w:rFonts w:asciiTheme="minorHAnsi" w:hAnsiTheme="minorHAnsi" w:cstheme="minorHAnsi"/>
        </w:rPr>
        <w:t xml:space="preserve"> de las marcas</w:t>
      </w:r>
      <w:r>
        <w:rPr>
          <w:rFonts w:asciiTheme="minorHAnsi" w:hAnsiTheme="minorHAnsi" w:cstheme="minorHAnsi"/>
        </w:rPr>
        <w:t xml:space="preserve">, para evitar que quede vacío </w:t>
      </w:r>
      <w:r w:rsidR="00295CF6">
        <w:rPr>
          <w:rFonts w:asciiTheme="minorHAnsi" w:hAnsiTheme="minorHAnsi" w:cstheme="minorHAnsi"/>
        </w:rPr>
        <w:t xml:space="preserve">con eslóganes genéricos sin base sensorial </w:t>
      </w:r>
      <w:r>
        <w:rPr>
          <w:rFonts w:asciiTheme="minorHAnsi" w:hAnsiTheme="minorHAnsi" w:cstheme="minorHAnsi"/>
        </w:rPr>
        <w:t>y promocionar así la marca España en cualquier país”, ha explicado Ricardo de Arrúe.</w:t>
      </w:r>
    </w:p>
    <w:p w14:paraId="161B4517" w14:textId="77777777" w:rsidR="006E3551" w:rsidRDefault="006E3551" w:rsidP="006E3551">
      <w:pPr>
        <w:jc w:val="both"/>
        <w:rPr>
          <w:rFonts w:asciiTheme="minorHAnsi" w:hAnsiTheme="minorHAnsi" w:cstheme="minorHAnsi"/>
        </w:rPr>
      </w:pPr>
    </w:p>
    <w:p w14:paraId="424C084F" w14:textId="77777777" w:rsidR="00E76D4F" w:rsidRDefault="009B5104" w:rsidP="006E35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este sentido, esta herramienta pedagógica con </w:t>
      </w:r>
      <w:r w:rsidRPr="009B5104">
        <w:rPr>
          <w:rFonts w:asciiTheme="minorHAnsi" w:hAnsiTheme="minorHAnsi" w:cstheme="minorHAnsi"/>
        </w:rPr>
        <w:t xml:space="preserve">enfoque sensorial </w:t>
      </w:r>
      <w:r>
        <w:rPr>
          <w:rFonts w:asciiTheme="minorHAnsi" w:hAnsiTheme="minorHAnsi" w:cstheme="minorHAnsi"/>
        </w:rPr>
        <w:t>pretende</w:t>
      </w:r>
      <w:r w:rsidRPr="009B5104">
        <w:rPr>
          <w:rFonts w:asciiTheme="minorHAnsi" w:hAnsiTheme="minorHAnsi" w:cstheme="minorHAnsi"/>
        </w:rPr>
        <w:t xml:space="preserve"> </w:t>
      </w:r>
      <w:r w:rsidRPr="009B5104">
        <w:rPr>
          <w:rFonts w:asciiTheme="minorHAnsi" w:hAnsiTheme="minorHAnsi" w:cstheme="minorHAnsi"/>
        </w:rPr>
        <w:t>ofrece</w:t>
      </w:r>
      <w:r>
        <w:rPr>
          <w:rFonts w:asciiTheme="minorHAnsi" w:hAnsiTheme="minorHAnsi" w:cstheme="minorHAnsi"/>
        </w:rPr>
        <w:t>r</w:t>
      </w:r>
      <w:r w:rsidRPr="009B5104">
        <w:rPr>
          <w:rFonts w:asciiTheme="minorHAnsi" w:hAnsiTheme="minorHAnsi" w:cstheme="minorHAnsi"/>
        </w:rPr>
        <w:t xml:space="preserve"> una vía para crear experiencias memorables, diferenciar productos en el mercado y construir marcas con mayor valor percibido</w:t>
      </w:r>
      <w:r>
        <w:rPr>
          <w:rFonts w:asciiTheme="minorHAnsi" w:hAnsiTheme="minorHAnsi" w:cstheme="minorHAnsi"/>
        </w:rPr>
        <w:t>. Todo ello a partir del denominado “</w:t>
      </w:r>
      <w:proofErr w:type="spellStart"/>
      <w:r>
        <w:rPr>
          <w:rFonts w:asciiTheme="minorHAnsi" w:hAnsiTheme="minorHAnsi" w:cstheme="minorHAnsi"/>
        </w:rPr>
        <w:t>volatiloma</w:t>
      </w:r>
      <w:proofErr w:type="spellEnd"/>
      <w:r>
        <w:rPr>
          <w:rFonts w:asciiTheme="minorHAnsi" w:hAnsiTheme="minorHAnsi" w:cstheme="minorHAnsi"/>
        </w:rPr>
        <w:t xml:space="preserve">”, es decir, los </w:t>
      </w:r>
      <w:r w:rsidRPr="009B5104">
        <w:rPr>
          <w:rFonts w:asciiTheme="minorHAnsi" w:hAnsiTheme="minorHAnsi" w:cstheme="minorHAnsi"/>
        </w:rPr>
        <w:t>compuestos orgánicos volátiles</w:t>
      </w:r>
      <w:r>
        <w:rPr>
          <w:rFonts w:asciiTheme="minorHAnsi" w:hAnsiTheme="minorHAnsi" w:cstheme="minorHAnsi"/>
        </w:rPr>
        <w:t xml:space="preserve"> y moléculas químicas que emite el vino y que el ser humano percibe a través del olfato </w:t>
      </w:r>
      <w:proofErr w:type="spellStart"/>
      <w:r>
        <w:rPr>
          <w:rFonts w:asciiTheme="minorHAnsi" w:hAnsiTheme="minorHAnsi" w:cstheme="minorHAnsi"/>
        </w:rPr>
        <w:t>ortonasal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9B5104">
        <w:rPr>
          <w:rFonts w:asciiTheme="minorHAnsi" w:hAnsiTheme="minorHAnsi" w:cstheme="minorHAnsi"/>
        </w:rPr>
        <w:t xml:space="preserve">un factor determinante en la creación de </w:t>
      </w:r>
      <w:r w:rsidRPr="00E76D4F">
        <w:rPr>
          <w:rFonts w:asciiTheme="minorHAnsi" w:hAnsiTheme="minorHAnsi" w:cstheme="minorHAnsi"/>
        </w:rPr>
        <w:t>vínculos emocionales</w:t>
      </w:r>
      <w:r w:rsidRPr="009B5104">
        <w:rPr>
          <w:rFonts w:asciiTheme="minorHAnsi" w:hAnsiTheme="minorHAnsi" w:cstheme="minorHAnsi"/>
        </w:rPr>
        <w:t xml:space="preserve"> entre los consumidores y las marcas. </w:t>
      </w:r>
    </w:p>
    <w:p w14:paraId="431BEB97" w14:textId="77777777" w:rsidR="00E76D4F" w:rsidRDefault="00E76D4F" w:rsidP="006E3551">
      <w:pPr>
        <w:jc w:val="both"/>
        <w:rPr>
          <w:rFonts w:asciiTheme="minorHAnsi" w:hAnsiTheme="minorHAnsi" w:cstheme="minorHAnsi"/>
        </w:rPr>
      </w:pPr>
    </w:p>
    <w:p w14:paraId="4FC1DC58" w14:textId="77777777" w:rsidR="00295CF6" w:rsidRDefault="00295CF6" w:rsidP="006E35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 ello se quiere evitar que la “</w:t>
      </w:r>
      <w:r w:rsidRPr="00B4361D">
        <w:rPr>
          <w:rFonts w:asciiTheme="minorHAnsi" w:hAnsiTheme="minorHAnsi" w:cstheme="minorHAnsi"/>
        </w:rPr>
        <w:t>saturación en las na</w:t>
      </w:r>
      <w:r>
        <w:rPr>
          <w:rFonts w:asciiTheme="minorHAnsi" w:hAnsiTheme="minorHAnsi" w:cstheme="minorHAnsi"/>
        </w:rPr>
        <w:t>rr</w:t>
      </w:r>
      <w:r w:rsidRPr="00B4361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t</w:t>
      </w:r>
      <w:r w:rsidRPr="00B4361D">
        <w:rPr>
          <w:rFonts w:asciiTheme="minorHAnsi" w:hAnsiTheme="minorHAnsi" w:cstheme="minorHAnsi"/>
        </w:rPr>
        <w:t>ivas y mensajes</w:t>
      </w:r>
      <w:r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que existen en el vino y en el marketing de las bodegas sean una barrera para la percepción sensorial y cognitiva del consumidor, optando por información básica y clara basada en evidencias, y sin terminología ambigua o idealizada, </w:t>
      </w:r>
      <w:proofErr w:type="gramStart"/>
      <w:r>
        <w:rPr>
          <w:rFonts w:asciiTheme="minorHAnsi" w:hAnsiTheme="minorHAnsi" w:cstheme="minorHAnsi"/>
        </w:rPr>
        <w:t>como</w:t>
      </w:r>
      <w:proofErr w:type="gramEnd"/>
      <w:r>
        <w:rPr>
          <w:rFonts w:asciiTheme="minorHAnsi" w:hAnsiTheme="minorHAnsi" w:cstheme="minorHAnsi"/>
        </w:rPr>
        <w:t xml:space="preserve"> por ejemplo: “artesano”, “hecho desde el corazón”, etc. </w:t>
      </w:r>
    </w:p>
    <w:p w14:paraId="728C3F11" w14:textId="4CB94A52" w:rsidR="009B5104" w:rsidRDefault="009B5104" w:rsidP="006E3551">
      <w:pPr>
        <w:jc w:val="both"/>
        <w:rPr>
          <w:rFonts w:asciiTheme="minorHAnsi" w:hAnsiTheme="minorHAnsi" w:cstheme="minorHAnsi"/>
        </w:rPr>
      </w:pPr>
    </w:p>
    <w:p w14:paraId="38147C44" w14:textId="0838E976" w:rsidR="00E76D4F" w:rsidRPr="00B4361D" w:rsidRDefault="00295CF6" w:rsidP="006E355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la realización de esta actividad </w:t>
      </w:r>
      <w:r w:rsidR="00F14C7A">
        <w:rPr>
          <w:rFonts w:asciiTheme="minorHAnsi" w:hAnsiTheme="minorHAnsi" w:cstheme="minorHAnsi"/>
        </w:rPr>
        <w:t>se ha utilizado los vinos:</w:t>
      </w:r>
      <w:r>
        <w:rPr>
          <w:rFonts w:asciiTheme="minorHAnsi" w:hAnsiTheme="minorHAnsi" w:cstheme="minorHAnsi"/>
        </w:rPr>
        <w:t xml:space="preserve"> </w:t>
      </w:r>
      <w:r w:rsidR="00E76D4F">
        <w:rPr>
          <w:rFonts w:asciiTheme="minorHAnsi" w:hAnsiTheme="minorHAnsi" w:cstheme="minorHAnsi"/>
        </w:rPr>
        <w:t xml:space="preserve">La </w:t>
      </w:r>
      <w:proofErr w:type="spellStart"/>
      <w:r w:rsidR="00E76D4F">
        <w:rPr>
          <w:rFonts w:asciiTheme="minorHAnsi" w:hAnsiTheme="minorHAnsi" w:cstheme="minorHAnsi"/>
        </w:rPr>
        <w:t>Padorniña</w:t>
      </w:r>
      <w:proofErr w:type="spellEnd"/>
      <w:r w:rsidR="00E76D4F">
        <w:rPr>
          <w:rFonts w:asciiTheme="minorHAnsi" w:hAnsiTheme="minorHAnsi" w:cstheme="minorHAnsi"/>
        </w:rPr>
        <w:t xml:space="preserve">, </w:t>
      </w:r>
      <w:r w:rsidR="00E76D4F" w:rsidRPr="00E76D4F">
        <w:rPr>
          <w:rFonts w:asciiTheme="minorHAnsi" w:hAnsiTheme="minorHAnsi" w:cstheme="minorHAnsi"/>
        </w:rPr>
        <w:t xml:space="preserve">un </w:t>
      </w:r>
      <w:proofErr w:type="spellStart"/>
      <w:r w:rsidR="00E76D4F" w:rsidRPr="00E76D4F">
        <w:rPr>
          <w:rFonts w:asciiTheme="minorHAnsi" w:hAnsiTheme="minorHAnsi" w:cstheme="minorHAnsi"/>
        </w:rPr>
        <w:t>Godello</w:t>
      </w:r>
      <w:proofErr w:type="spellEnd"/>
      <w:r w:rsidR="00E76D4F" w:rsidRPr="00E76D4F">
        <w:rPr>
          <w:rFonts w:asciiTheme="minorHAnsi" w:hAnsiTheme="minorHAnsi" w:cstheme="minorHAnsi"/>
        </w:rPr>
        <w:t xml:space="preserve"> 100% de la Denominación de Origen Bierzo</w:t>
      </w:r>
      <w:r w:rsidR="00E76D4F">
        <w:rPr>
          <w:rFonts w:asciiTheme="minorHAnsi" w:hAnsiTheme="minorHAnsi" w:cstheme="minorHAnsi"/>
        </w:rPr>
        <w:t xml:space="preserve">, y el </w:t>
      </w:r>
      <w:proofErr w:type="spellStart"/>
      <w:r w:rsidR="00E76D4F" w:rsidRPr="00E76D4F">
        <w:rPr>
          <w:rFonts w:asciiTheme="minorHAnsi" w:hAnsiTheme="minorHAnsi" w:cstheme="minorHAnsi"/>
        </w:rPr>
        <w:t>Naturalis</w:t>
      </w:r>
      <w:proofErr w:type="spellEnd"/>
      <w:r w:rsidR="00E76D4F" w:rsidRPr="00E76D4F">
        <w:rPr>
          <w:rFonts w:asciiTheme="minorHAnsi" w:hAnsiTheme="minorHAnsi" w:cstheme="minorHAnsi"/>
        </w:rPr>
        <w:t xml:space="preserve"> Mer</w:t>
      </w:r>
      <w:r w:rsidR="00E76D4F">
        <w:rPr>
          <w:rFonts w:asciiTheme="minorHAnsi" w:hAnsiTheme="minorHAnsi" w:cstheme="minorHAnsi"/>
        </w:rPr>
        <w:t xml:space="preserve"> 2024, variedad </w:t>
      </w:r>
      <w:r w:rsidR="00E76D4F" w:rsidRPr="00E76D4F">
        <w:rPr>
          <w:rFonts w:asciiTheme="minorHAnsi" w:hAnsiTheme="minorHAnsi" w:cstheme="minorHAnsi"/>
        </w:rPr>
        <w:t>Garnacha Negra</w:t>
      </w:r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Celler</w:t>
      </w:r>
      <w:proofErr w:type="spellEnd"/>
      <w:r>
        <w:rPr>
          <w:rFonts w:asciiTheme="minorHAnsi" w:hAnsiTheme="minorHAnsi" w:cstheme="minorHAnsi"/>
        </w:rPr>
        <w:t xml:space="preserve"> Batea.</w:t>
      </w:r>
    </w:p>
    <w:p w14:paraId="1B2938AA" w14:textId="7B651BF4" w:rsidR="00B4361D" w:rsidRPr="005A6A30" w:rsidRDefault="00B4361D" w:rsidP="00B4361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sectPr w:rsidR="00B4361D" w:rsidRPr="005A6A30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7811" w14:textId="77777777" w:rsidR="00D8559E" w:rsidRDefault="00D8559E">
      <w:r>
        <w:separator/>
      </w:r>
    </w:p>
  </w:endnote>
  <w:endnote w:type="continuationSeparator" w:id="0">
    <w:p w14:paraId="727A750F" w14:textId="77777777" w:rsidR="00D8559E" w:rsidRDefault="00D8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D43C" w14:textId="77777777" w:rsidR="00D8559E" w:rsidRDefault="00D8559E">
      <w:r>
        <w:separator/>
      </w:r>
    </w:p>
  </w:footnote>
  <w:footnote w:type="continuationSeparator" w:id="0">
    <w:p w14:paraId="6A45F762" w14:textId="77777777" w:rsidR="00D8559E" w:rsidRDefault="00D8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07ED"/>
    <w:multiLevelType w:val="multilevel"/>
    <w:tmpl w:val="A280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41282"/>
    <w:multiLevelType w:val="hybridMultilevel"/>
    <w:tmpl w:val="1BD071E0"/>
    <w:lvl w:ilvl="0" w:tplc="37A071D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01031"/>
    <w:multiLevelType w:val="multilevel"/>
    <w:tmpl w:val="9460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6366">
    <w:abstractNumId w:val="0"/>
  </w:num>
  <w:num w:numId="2" w16cid:durableId="1538540111">
    <w:abstractNumId w:val="1"/>
  </w:num>
  <w:num w:numId="3" w16cid:durableId="343094536">
    <w:abstractNumId w:val="8"/>
  </w:num>
  <w:num w:numId="4" w16cid:durableId="2000427670">
    <w:abstractNumId w:val="5"/>
  </w:num>
  <w:num w:numId="5" w16cid:durableId="1571620354">
    <w:abstractNumId w:val="12"/>
  </w:num>
  <w:num w:numId="6" w16cid:durableId="1510172093">
    <w:abstractNumId w:val="2"/>
  </w:num>
  <w:num w:numId="7" w16cid:durableId="666978">
    <w:abstractNumId w:val="9"/>
  </w:num>
  <w:num w:numId="8" w16cid:durableId="1456675534">
    <w:abstractNumId w:val="6"/>
  </w:num>
  <w:num w:numId="9" w16cid:durableId="1693844129">
    <w:abstractNumId w:val="10"/>
  </w:num>
  <w:num w:numId="10" w16cid:durableId="1443571976">
    <w:abstractNumId w:val="13"/>
  </w:num>
  <w:num w:numId="11" w16cid:durableId="1291549461">
    <w:abstractNumId w:val="4"/>
  </w:num>
  <w:num w:numId="12" w16cid:durableId="324944425">
    <w:abstractNumId w:val="7"/>
  </w:num>
  <w:num w:numId="13" w16cid:durableId="2018269617">
    <w:abstractNumId w:val="11"/>
  </w:num>
  <w:num w:numId="14" w16cid:durableId="1487282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44A5"/>
    <w:rsid w:val="00036358"/>
    <w:rsid w:val="000645D7"/>
    <w:rsid w:val="00064D45"/>
    <w:rsid w:val="0006597F"/>
    <w:rsid w:val="000673CC"/>
    <w:rsid w:val="00086A13"/>
    <w:rsid w:val="0009106E"/>
    <w:rsid w:val="000A176F"/>
    <w:rsid w:val="000A36DD"/>
    <w:rsid w:val="000C2717"/>
    <w:rsid w:val="000C6E05"/>
    <w:rsid w:val="000D3D83"/>
    <w:rsid w:val="000D54FA"/>
    <w:rsid w:val="000E1EE6"/>
    <w:rsid w:val="000E585B"/>
    <w:rsid w:val="000F5127"/>
    <w:rsid w:val="00137D9C"/>
    <w:rsid w:val="00157ED4"/>
    <w:rsid w:val="00165C27"/>
    <w:rsid w:val="001A0DEF"/>
    <w:rsid w:val="001A115B"/>
    <w:rsid w:val="001A1B15"/>
    <w:rsid w:val="001C5B6E"/>
    <w:rsid w:val="001E7D2A"/>
    <w:rsid w:val="0020235A"/>
    <w:rsid w:val="00203FA8"/>
    <w:rsid w:val="002101E0"/>
    <w:rsid w:val="00213AB6"/>
    <w:rsid w:val="00220B5E"/>
    <w:rsid w:val="00232400"/>
    <w:rsid w:val="002461C6"/>
    <w:rsid w:val="00246710"/>
    <w:rsid w:val="00266434"/>
    <w:rsid w:val="00276550"/>
    <w:rsid w:val="0028783B"/>
    <w:rsid w:val="002926C6"/>
    <w:rsid w:val="00295CF6"/>
    <w:rsid w:val="002B3E5F"/>
    <w:rsid w:val="002B496F"/>
    <w:rsid w:val="002D2DB9"/>
    <w:rsid w:val="003000EB"/>
    <w:rsid w:val="003147D5"/>
    <w:rsid w:val="003333D2"/>
    <w:rsid w:val="0037285B"/>
    <w:rsid w:val="00375277"/>
    <w:rsid w:val="00386E68"/>
    <w:rsid w:val="003914EF"/>
    <w:rsid w:val="003B23EB"/>
    <w:rsid w:val="003D4126"/>
    <w:rsid w:val="00420E2A"/>
    <w:rsid w:val="00430B30"/>
    <w:rsid w:val="0044611D"/>
    <w:rsid w:val="00457ABC"/>
    <w:rsid w:val="00463B16"/>
    <w:rsid w:val="00474BDC"/>
    <w:rsid w:val="00475D9A"/>
    <w:rsid w:val="0048675E"/>
    <w:rsid w:val="00496739"/>
    <w:rsid w:val="004A46B7"/>
    <w:rsid w:val="004A4ED8"/>
    <w:rsid w:val="004A64BA"/>
    <w:rsid w:val="004A75F9"/>
    <w:rsid w:val="004F0F62"/>
    <w:rsid w:val="00535237"/>
    <w:rsid w:val="00551BC8"/>
    <w:rsid w:val="00562801"/>
    <w:rsid w:val="0056333B"/>
    <w:rsid w:val="0056784A"/>
    <w:rsid w:val="0058762F"/>
    <w:rsid w:val="005A6A30"/>
    <w:rsid w:val="005C5B39"/>
    <w:rsid w:val="005D103C"/>
    <w:rsid w:val="005E0803"/>
    <w:rsid w:val="005F06E3"/>
    <w:rsid w:val="0060374F"/>
    <w:rsid w:val="00610B68"/>
    <w:rsid w:val="00615321"/>
    <w:rsid w:val="00624C50"/>
    <w:rsid w:val="006406F6"/>
    <w:rsid w:val="006663FD"/>
    <w:rsid w:val="00695B7E"/>
    <w:rsid w:val="006B3B9C"/>
    <w:rsid w:val="006C245D"/>
    <w:rsid w:val="006E3551"/>
    <w:rsid w:val="006F2257"/>
    <w:rsid w:val="006F4F45"/>
    <w:rsid w:val="00715A28"/>
    <w:rsid w:val="0072029C"/>
    <w:rsid w:val="00735568"/>
    <w:rsid w:val="00761FA1"/>
    <w:rsid w:val="00773BD3"/>
    <w:rsid w:val="00777A08"/>
    <w:rsid w:val="00781CAE"/>
    <w:rsid w:val="0078303A"/>
    <w:rsid w:val="00791D33"/>
    <w:rsid w:val="00797C54"/>
    <w:rsid w:val="007A5BC7"/>
    <w:rsid w:val="007B20AE"/>
    <w:rsid w:val="007D69AF"/>
    <w:rsid w:val="007E177C"/>
    <w:rsid w:val="00802CCD"/>
    <w:rsid w:val="00806C04"/>
    <w:rsid w:val="00815146"/>
    <w:rsid w:val="00823DF8"/>
    <w:rsid w:val="008258B2"/>
    <w:rsid w:val="00850E86"/>
    <w:rsid w:val="00883160"/>
    <w:rsid w:val="008A3F0C"/>
    <w:rsid w:val="008B202D"/>
    <w:rsid w:val="008B4838"/>
    <w:rsid w:val="008B7A3B"/>
    <w:rsid w:val="008D2706"/>
    <w:rsid w:val="008F78A7"/>
    <w:rsid w:val="009069B5"/>
    <w:rsid w:val="00923283"/>
    <w:rsid w:val="0092479B"/>
    <w:rsid w:val="00925941"/>
    <w:rsid w:val="00934175"/>
    <w:rsid w:val="00961F00"/>
    <w:rsid w:val="00977CEC"/>
    <w:rsid w:val="00980A71"/>
    <w:rsid w:val="0098554B"/>
    <w:rsid w:val="009855C8"/>
    <w:rsid w:val="00985AB2"/>
    <w:rsid w:val="009A7D2D"/>
    <w:rsid w:val="009B5104"/>
    <w:rsid w:val="009B7330"/>
    <w:rsid w:val="009C6AF5"/>
    <w:rsid w:val="00A22995"/>
    <w:rsid w:val="00A2386F"/>
    <w:rsid w:val="00A24F98"/>
    <w:rsid w:val="00A3025B"/>
    <w:rsid w:val="00A316A5"/>
    <w:rsid w:val="00A52B34"/>
    <w:rsid w:val="00A61268"/>
    <w:rsid w:val="00A702B1"/>
    <w:rsid w:val="00A96B52"/>
    <w:rsid w:val="00AA4E6B"/>
    <w:rsid w:val="00AC7AAC"/>
    <w:rsid w:val="00AD5381"/>
    <w:rsid w:val="00AE5F79"/>
    <w:rsid w:val="00B04372"/>
    <w:rsid w:val="00B2015E"/>
    <w:rsid w:val="00B4361D"/>
    <w:rsid w:val="00B503E4"/>
    <w:rsid w:val="00B75A7C"/>
    <w:rsid w:val="00B77072"/>
    <w:rsid w:val="00B77378"/>
    <w:rsid w:val="00BA1FE0"/>
    <w:rsid w:val="00BB6065"/>
    <w:rsid w:val="00BD007F"/>
    <w:rsid w:val="00BD0DAA"/>
    <w:rsid w:val="00BD3166"/>
    <w:rsid w:val="00BE6F23"/>
    <w:rsid w:val="00C00AAE"/>
    <w:rsid w:val="00C14652"/>
    <w:rsid w:val="00C460B0"/>
    <w:rsid w:val="00C56A37"/>
    <w:rsid w:val="00C6672D"/>
    <w:rsid w:val="00C70684"/>
    <w:rsid w:val="00C962EB"/>
    <w:rsid w:val="00CA5153"/>
    <w:rsid w:val="00CB3628"/>
    <w:rsid w:val="00CC44EB"/>
    <w:rsid w:val="00CD4BA9"/>
    <w:rsid w:val="00CE2E13"/>
    <w:rsid w:val="00CE2FF2"/>
    <w:rsid w:val="00CE317E"/>
    <w:rsid w:val="00CE4AAC"/>
    <w:rsid w:val="00CE696C"/>
    <w:rsid w:val="00D16027"/>
    <w:rsid w:val="00D16371"/>
    <w:rsid w:val="00D54C64"/>
    <w:rsid w:val="00D6246D"/>
    <w:rsid w:val="00D66397"/>
    <w:rsid w:val="00D776DE"/>
    <w:rsid w:val="00D8559E"/>
    <w:rsid w:val="00D8579E"/>
    <w:rsid w:val="00D85BB9"/>
    <w:rsid w:val="00D96807"/>
    <w:rsid w:val="00DC57FA"/>
    <w:rsid w:val="00DF71BB"/>
    <w:rsid w:val="00E03315"/>
    <w:rsid w:val="00E1324C"/>
    <w:rsid w:val="00E16ACE"/>
    <w:rsid w:val="00E30A6A"/>
    <w:rsid w:val="00E319CB"/>
    <w:rsid w:val="00E3229E"/>
    <w:rsid w:val="00E55983"/>
    <w:rsid w:val="00E64A58"/>
    <w:rsid w:val="00E731CE"/>
    <w:rsid w:val="00E73B15"/>
    <w:rsid w:val="00E76D4F"/>
    <w:rsid w:val="00E8508E"/>
    <w:rsid w:val="00E961C1"/>
    <w:rsid w:val="00EB0E58"/>
    <w:rsid w:val="00EB5848"/>
    <w:rsid w:val="00F00298"/>
    <w:rsid w:val="00F0277D"/>
    <w:rsid w:val="00F02790"/>
    <w:rsid w:val="00F14C7A"/>
    <w:rsid w:val="00F15E03"/>
    <w:rsid w:val="00F47969"/>
    <w:rsid w:val="00F5250B"/>
    <w:rsid w:val="00F754F7"/>
    <w:rsid w:val="00F814C1"/>
    <w:rsid w:val="00F82FFB"/>
    <w:rsid w:val="00FA024F"/>
    <w:rsid w:val="00FA0F1A"/>
    <w:rsid w:val="00FA6291"/>
    <w:rsid w:val="00FB19FA"/>
    <w:rsid w:val="00FD42C1"/>
    <w:rsid w:val="00FE0B6A"/>
    <w:rsid w:val="00FE0D0B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30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CED1-5C4A-4948-BF49-D4CDC4FA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118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10</cp:revision>
  <cp:lastPrinted>2025-04-29T10:14:00Z</cp:lastPrinted>
  <dcterms:created xsi:type="dcterms:W3CDTF">2025-05-06T08:12:00Z</dcterms:created>
  <dcterms:modified xsi:type="dcterms:W3CDTF">2025-05-07T15:48:00Z</dcterms:modified>
</cp:coreProperties>
</file>