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EEBBEA" w14:textId="2A8DAC87" w:rsidR="002D3715" w:rsidRDefault="002D3715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2D3715">
        <w:rPr>
          <w:rFonts w:asciiTheme="minorHAnsi" w:hAnsiTheme="minorHAnsi" w:cstheme="minorHAnsi"/>
          <w:b/>
          <w:bCs/>
          <w:sz w:val="32"/>
          <w:szCs w:val="32"/>
        </w:rPr>
        <w:t>El presidente de la Unión Internacional de Enólogos, Santiago Jordi, echa de menos una campaña de comunicación entre los jóvenes sobre las bondades del vino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español</w:t>
      </w:r>
    </w:p>
    <w:p w14:paraId="3291603A" w14:textId="132E2075" w:rsidR="002D3715" w:rsidRPr="002D3715" w:rsidRDefault="002D3715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2D3715">
        <w:rPr>
          <w:rFonts w:asciiTheme="minorHAnsi" w:hAnsiTheme="minorHAnsi" w:cstheme="minorHAnsi"/>
          <w:b/>
          <w:bCs/>
        </w:rPr>
        <w:t xml:space="preserve">Protagonizó </w:t>
      </w:r>
      <w:r>
        <w:rPr>
          <w:rFonts w:asciiTheme="minorHAnsi" w:hAnsiTheme="minorHAnsi" w:cstheme="minorHAnsi"/>
          <w:b/>
          <w:bCs/>
        </w:rPr>
        <w:t xml:space="preserve">hoy </w:t>
      </w:r>
      <w:r w:rsidR="00327787">
        <w:rPr>
          <w:rFonts w:asciiTheme="minorHAnsi" w:hAnsiTheme="minorHAnsi" w:cstheme="minorHAnsi"/>
          <w:b/>
          <w:bCs/>
        </w:rPr>
        <w:t xml:space="preserve">en </w:t>
      </w:r>
      <w:r w:rsidRPr="002D3715">
        <w:rPr>
          <w:rFonts w:asciiTheme="minorHAnsi" w:hAnsiTheme="minorHAnsi" w:cstheme="minorHAnsi"/>
          <w:b/>
          <w:bCs/>
        </w:rPr>
        <w:t>FENAVIN la cata “Vinos de pasto: vuelta al pasado con un futuro muy presente”</w:t>
      </w:r>
    </w:p>
    <w:p w14:paraId="2D2843D5" w14:textId="5F04781C" w:rsidR="00842AAB" w:rsidRPr="002D3715" w:rsidRDefault="00000299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D3715">
        <w:rPr>
          <w:rFonts w:asciiTheme="minorHAnsi" w:hAnsiTheme="minorHAnsi" w:cstheme="minorHAnsi"/>
          <w:b/>
          <w:bCs/>
          <w:sz w:val="22"/>
          <w:szCs w:val="22"/>
        </w:rPr>
        <w:t xml:space="preserve">Ciudad Real, 6-5-2025.- </w:t>
      </w:r>
      <w:r w:rsidRPr="002D3715">
        <w:rPr>
          <w:rFonts w:asciiTheme="minorHAnsi" w:hAnsiTheme="minorHAnsi" w:cstheme="minorHAnsi"/>
          <w:sz w:val="22"/>
          <w:szCs w:val="22"/>
        </w:rPr>
        <w:t>Los vinos de pasto fueron protagonistas hoy de una cata en la sala “Isabel Mijares” de FENAVIN que dirigió Santiago Jordi, presidente de la Unión Internacional de Enólogos y presidente de honor de la Federación nacional FEAE</w:t>
      </w:r>
      <w:r w:rsidR="006B0D3E" w:rsidRPr="002D3715">
        <w:rPr>
          <w:rFonts w:asciiTheme="minorHAnsi" w:hAnsiTheme="minorHAnsi" w:cstheme="minorHAnsi"/>
          <w:sz w:val="22"/>
          <w:szCs w:val="22"/>
        </w:rPr>
        <w:t>, quien a su vez hace vino para 18 bodegas de diferentes continentes y expone la suya de autor en un stand en la Feria de Ciudad Real.</w:t>
      </w:r>
    </w:p>
    <w:p w14:paraId="113A949E" w14:textId="7C61CAD9" w:rsidR="006B0D3E" w:rsidRPr="002D3715" w:rsidRDefault="006B0D3E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D3715">
        <w:rPr>
          <w:rFonts w:asciiTheme="minorHAnsi" w:hAnsiTheme="minorHAnsi" w:cstheme="minorHAnsi"/>
          <w:sz w:val="22"/>
          <w:szCs w:val="22"/>
        </w:rPr>
        <w:t xml:space="preserve">Los vinos de pasto, localizados principalmente en Jerez y Montilla-Moriles, son vinos tradicionales, sin encabezar (sin </w:t>
      </w:r>
      <w:r w:rsidR="002D3715">
        <w:rPr>
          <w:rFonts w:asciiTheme="minorHAnsi" w:hAnsiTheme="minorHAnsi" w:cstheme="minorHAnsi"/>
          <w:sz w:val="22"/>
          <w:szCs w:val="22"/>
        </w:rPr>
        <w:t>añadirles alcohol</w:t>
      </w:r>
      <w:r w:rsidRPr="002D3715">
        <w:rPr>
          <w:rFonts w:asciiTheme="minorHAnsi" w:hAnsiTheme="minorHAnsi" w:cstheme="minorHAnsi"/>
          <w:sz w:val="22"/>
          <w:szCs w:val="22"/>
        </w:rPr>
        <w:t>), que realizan su crianza biológica bajo velo de flor.</w:t>
      </w:r>
      <w:r w:rsidR="002D371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B58830D" w14:textId="3CF9C970" w:rsidR="00000299" w:rsidRPr="002D3715" w:rsidRDefault="006B0D3E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D3715">
        <w:rPr>
          <w:rFonts w:asciiTheme="minorHAnsi" w:hAnsiTheme="minorHAnsi" w:cstheme="minorHAnsi"/>
          <w:sz w:val="22"/>
          <w:szCs w:val="22"/>
        </w:rPr>
        <w:t xml:space="preserve">Con su cata “Vinos de pasto: vuelta al pasado con un futuro muy presente”, Santiago Jordi ha </w:t>
      </w:r>
      <w:r w:rsidR="002D3715">
        <w:rPr>
          <w:rFonts w:asciiTheme="minorHAnsi" w:hAnsiTheme="minorHAnsi" w:cstheme="minorHAnsi"/>
          <w:sz w:val="22"/>
          <w:szCs w:val="22"/>
        </w:rPr>
        <w:t>dirigido una cata de</w:t>
      </w:r>
      <w:r w:rsidR="00000299" w:rsidRPr="002D3715">
        <w:rPr>
          <w:rFonts w:asciiTheme="minorHAnsi" w:hAnsiTheme="minorHAnsi" w:cstheme="minorHAnsi"/>
          <w:sz w:val="22"/>
          <w:szCs w:val="22"/>
        </w:rPr>
        <w:t xml:space="preserve"> </w:t>
      </w:r>
      <w:r w:rsidRPr="002D3715">
        <w:rPr>
          <w:rFonts w:asciiTheme="minorHAnsi" w:hAnsiTheme="minorHAnsi" w:cstheme="minorHAnsi"/>
          <w:sz w:val="22"/>
          <w:szCs w:val="22"/>
        </w:rPr>
        <w:t xml:space="preserve">los vinos tradicionales que existían en Andalucía desde hace siglos, </w:t>
      </w:r>
      <w:r w:rsidR="002D3715">
        <w:rPr>
          <w:rFonts w:asciiTheme="minorHAnsi" w:hAnsiTheme="minorHAnsi" w:cstheme="minorHAnsi"/>
          <w:sz w:val="22"/>
          <w:szCs w:val="22"/>
        </w:rPr>
        <w:t>“</w:t>
      </w:r>
      <w:r w:rsidRPr="002D3715">
        <w:rPr>
          <w:rFonts w:asciiTheme="minorHAnsi" w:hAnsiTheme="minorHAnsi" w:cstheme="minorHAnsi"/>
          <w:sz w:val="22"/>
          <w:szCs w:val="22"/>
        </w:rPr>
        <w:t xml:space="preserve">que son distintos a los que conocemos ahora, </w:t>
      </w:r>
      <w:r w:rsidR="00000299" w:rsidRPr="002D3715">
        <w:rPr>
          <w:rFonts w:asciiTheme="minorHAnsi" w:hAnsiTheme="minorHAnsi" w:cstheme="minorHAnsi"/>
          <w:sz w:val="22"/>
          <w:szCs w:val="22"/>
        </w:rPr>
        <w:t>lo que puede ser el futuro, aprovechando la innovación</w:t>
      </w:r>
      <w:r w:rsidR="002D3715">
        <w:rPr>
          <w:rFonts w:asciiTheme="minorHAnsi" w:hAnsiTheme="minorHAnsi" w:cstheme="minorHAnsi"/>
          <w:sz w:val="22"/>
          <w:szCs w:val="22"/>
        </w:rPr>
        <w:t>”</w:t>
      </w:r>
      <w:r w:rsidR="00000299" w:rsidRPr="002D3715">
        <w:rPr>
          <w:rFonts w:asciiTheme="minorHAnsi" w:hAnsiTheme="minorHAnsi" w:cstheme="minorHAnsi"/>
          <w:sz w:val="22"/>
          <w:szCs w:val="22"/>
        </w:rPr>
        <w:t>.</w:t>
      </w:r>
      <w:r w:rsidRPr="002D3715">
        <w:rPr>
          <w:rFonts w:asciiTheme="minorHAnsi" w:hAnsiTheme="minorHAnsi" w:cstheme="minorHAnsi"/>
          <w:sz w:val="22"/>
          <w:szCs w:val="22"/>
        </w:rPr>
        <w:t xml:space="preserve"> Se cataron </w:t>
      </w:r>
      <w:r w:rsidR="00F95D82">
        <w:rPr>
          <w:rFonts w:asciiTheme="minorHAnsi" w:hAnsiTheme="minorHAnsi" w:cstheme="minorHAnsi"/>
          <w:sz w:val="22"/>
          <w:szCs w:val="22"/>
        </w:rPr>
        <w:t xml:space="preserve">en el IFEDI de Ciudad Real </w:t>
      </w:r>
      <w:r w:rsidRPr="002D3715">
        <w:rPr>
          <w:rFonts w:asciiTheme="minorHAnsi" w:hAnsiTheme="minorHAnsi" w:cstheme="minorHAnsi"/>
          <w:sz w:val="22"/>
          <w:szCs w:val="22"/>
        </w:rPr>
        <w:t xml:space="preserve">vinos </w:t>
      </w:r>
      <w:r w:rsidR="00000299" w:rsidRPr="002D3715">
        <w:rPr>
          <w:rFonts w:asciiTheme="minorHAnsi" w:hAnsiTheme="minorHAnsi" w:cstheme="minorHAnsi"/>
          <w:sz w:val="22"/>
          <w:szCs w:val="22"/>
        </w:rPr>
        <w:t>sin fortificar de añada estática,</w:t>
      </w:r>
      <w:r w:rsidRPr="002D3715">
        <w:rPr>
          <w:rFonts w:asciiTheme="minorHAnsi" w:hAnsiTheme="minorHAnsi" w:cstheme="minorHAnsi"/>
          <w:sz w:val="22"/>
          <w:szCs w:val="22"/>
        </w:rPr>
        <w:t xml:space="preserve"> los que se hacían antes de que se comercializaran elaborando vinos más gráciles.</w:t>
      </w:r>
    </w:p>
    <w:p w14:paraId="3580DAF4" w14:textId="2475F195" w:rsidR="006B0D3E" w:rsidRPr="002D3715" w:rsidRDefault="00000299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D3715">
        <w:rPr>
          <w:rFonts w:asciiTheme="minorHAnsi" w:hAnsiTheme="minorHAnsi" w:cstheme="minorHAnsi"/>
          <w:sz w:val="22"/>
          <w:szCs w:val="22"/>
        </w:rPr>
        <w:t xml:space="preserve">En respuesta a los medios, Jordi dejó claro que </w:t>
      </w:r>
      <w:r w:rsidR="006B0D3E" w:rsidRPr="002D3715">
        <w:rPr>
          <w:rFonts w:asciiTheme="minorHAnsi" w:hAnsiTheme="minorHAnsi" w:cstheme="minorHAnsi"/>
          <w:sz w:val="22"/>
          <w:szCs w:val="22"/>
        </w:rPr>
        <w:t>“</w:t>
      </w:r>
      <w:r w:rsidRPr="002D3715">
        <w:rPr>
          <w:rFonts w:asciiTheme="minorHAnsi" w:hAnsiTheme="minorHAnsi" w:cstheme="minorHAnsi"/>
          <w:sz w:val="22"/>
          <w:szCs w:val="22"/>
        </w:rPr>
        <w:t xml:space="preserve">estamos viviendo el mejor momento de la enología española por conocimiento, </w:t>
      </w:r>
      <w:r w:rsidR="006B0D3E" w:rsidRPr="002D3715">
        <w:rPr>
          <w:rFonts w:asciiTheme="minorHAnsi" w:hAnsiTheme="minorHAnsi" w:cstheme="minorHAnsi"/>
          <w:sz w:val="22"/>
          <w:szCs w:val="22"/>
        </w:rPr>
        <w:t xml:space="preserve">profesionalización y aplicación de I+D; </w:t>
      </w:r>
      <w:r w:rsidRPr="002D3715">
        <w:rPr>
          <w:rFonts w:asciiTheme="minorHAnsi" w:hAnsiTheme="minorHAnsi" w:cstheme="minorHAnsi"/>
          <w:sz w:val="22"/>
          <w:szCs w:val="22"/>
        </w:rPr>
        <w:t xml:space="preserve">también </w:t>
      </w:r>
      <w:r w:rsidR="006B0D3E" w:rsidRPr="002D3715">
        <w:rPr>
          <w:rFonts w:asciiTheme="minorHAnsi" w:hAnsiTheme="minorHAnsi" w:cstheme="minorHAnsi"/>
          <w:sz w:val="22"/>
          <w:szCs w:val="22"/>
        </w:rPr>
        <w:t>es buen momento a</w:t>
      </w:r>
      <w:r w:rsidRPr="002D3715">
        <w:rPr>
          <w:rFonts w:asciiTheme="minorHAnsi" w:hAnsiTheme="minorHAnsi" w:cstheme="minorHAnsi"/>
          <w:sz w:val="22"/>
          <w:szCs w:val="22"/>
        </w:rPr>
        <w:t xml:space="preserve"> nivel producción, </w:t>
      </w:r>
      <w:r w:rsidR="006B0D3E" w:rsidRPr="002D3715">
        <w:rPr>
          <w:rFonts w:asciiTheme="minorHAnsi" w:hAnsiTheme="minorHAnsi" w:cstheme="minorHAnsi"/>
          <w:sz w:val="22"/>
          <w:szCs w:val="22"/>
        </w:rPr>
        <w:t xml:space="preserve">aunque </w:t>
      </w:r>
      <w:r w:rsidRPr="002D3715">
        <w:rPr>
          <w:rFonts w:asciiTheme="minorHAnsi" w:hAnsiTheme="minorHAnsi" w:cstheme="minorHAnsi"/>
          <w:sz w:val="22"/>
          <w:szCs w:val="22"/>
        </w:rPr>
        <w:t>quizá el caballo de batalla siga siendo el consumo interno de vino en nuestro país</w:t>
      </w:r>
      <w:r w:rsidR="00790DC9" w:rsidRPr="002D3715">
        <w:rPr>
          <w:rFonts w:asciiTheme="minorHAnsi" w:hAnsiTheme="minorHAnsi" w:cstheme="minorHAnsi"/>
          <w:sz w:val="22"/>
          <w:szCs w:val="22"/>
        </w:rPr>
        <w:t>, en las nuevas generaciones, no estamos viviendo el mejor momento ni se prevén que mejoren</w:t>
      </w:r>
      <w:r w:rsidR="006B0D3E" w:rsidRPr="002D3715">
        <w:rPr>
          <w:rFonts w:asciiTheme="minorHAnsi" w:hAnsiTheme="minorHAnsi" w:cstheme="minorHAnsi"/>
          <w:sz w:val="22"/>
          <w:szCs w:val="22"/>
        </w:rPr>
        <w:t xml:space="preserve"> en cuanto a consumo”.</w:t>
      </w:r>
    </w:p>
    <w:p w14:paraId="080F631C" w14:textId="132FE5D8" w:rsidR="00790DC9" w:rsidRPr="002D3715" w:rsidRDefault="00790DC9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D3715">
        <w:rPr>
          <w:rFonts w:asciiTheme="minorHAnsi" w:hAnsiTheme="minorHAnsi" w:cstheme="minorHAnsi"/>
          <w:sz w:val="22"/>
          <w:szCs w:val="22"/>
        </w:rPr>
        <w:t xml:space="preserve">Para </w:t>
      </w:r>
      <w:r w:rsidR="006B0D3E" w:rsidRPr="002D3715">
        <w:rPr>
          <w:rFonts w:asciiTheme="minorHAnsi" w:hAnsiTheme="minorHAnsi" w:cstheme="minorHAnsi"/>
          <w:sz w:val="22"/>
          <w:szCs w:val="22"/>
        </w:rPr>
        <w:t>este afamado enólogo habría que “</w:t>
      </w:r>
      <w:r w:rsidRPr="002D3715">
        <w:rPr>
          <w:rFonts w:asciiTheme="minorHAnsi" w:hAnsiTheme="minorHAnsi" w:cstheme="minorHAnsi"/>
          <w:sz w:val="22"/>
          <w:szCs w:val="22"/>
        </w:rPr>
        <w:t>incentivar el consumo, educa</w:t>
      </w:r>
      <w:r w:rsidR="006B0D3E" w:rsidRPr="002D3715">
        <w:rPr>
          <w:rFonts w:asciiTheme="minorHAnsi" w:hAnsiTheme="minorHAnsi" w:cstheme="minorHAnsi"/>
          <w:sz w:val="22"/>
          <w:szCs w:val="22"/>
        </w:rPr>
        <w:t xml:space="preserve">ndo a </w:t>
      </w:r>
      <w:r w:rsidRPr="002D3715">
        <w:rPr>
          <w:rFonts w:asciiTheme="minorHAnsi" w:hAnsiTheme="minorHAnsi" w:cstheme="minorHAnsi"/>
          <w:sz w:val="22"/>
          <w:szCs w:val="22"/>
        </w:rPr>
        <w:t xml:space="preserve">las nuevas generaciones de los pros y contras, dejando claro que su consumo moderado es saludable, </w:t>
      </w:r>
      <w:r w:rsidR="002D3715" w:rsidRPr="002D3715">
        <w:rPr>
          <w:rFonts w:asciiTheme="minorHAnsi" w:hAnsiTheme="minorHAnsi" w:cstheme="minorHAnsi"/>
          <w:sz w:val="22"/>
          <w:szCs w:val="22"/>
        </w:rPr>
        <w:t xml:space="preserve">como producto de la cultura mediterránea, </w:t>
      </w:r>
      <w:r w:rsidRPr="002D3715">
        <w:rPr>
          <w:rFonts w:asciiTheme="minorHAnsi" w:hAnsiTheme="minorHAnsi" w:cstheme="minorHAnsi"/>
          <w:sz w:val="22"/>
          <w:szCs w:val="22"/>
        </w:rPr>
        <w:t xml:space="preserve">es como si nos </w:t>
      </w:r>
      <w:r w:rsidR="002D3715" w:rsidRPr="002D3715">
        <w:rPr>
          <w:rFonts w:asciiTheme="minorHAnsi" w:hAnsiTheme="minorHAnsi" w:cstheme="minorHAnsi"/>
          <w:sz w:val="22"/>
          <w:szCs w:val="22"/>
        </w:rPr>
        <w:t>hartamos de</w:t>
      </w:r>
      <w:r w:rsidRPr="002D3715">
        <w:rPr>
          <w:rFonts w:asciiTheme="minorHAnsi" w:hAnsiTheme="minorHAnsi" w:cstheme="minorHAnsi"/>
          <w:sz w:val="22"/>
          <w:szCs w:val="22"/>
        </w:rPr>
        <w:t xml:space="preserve"> jamón y chorizo, seguramente no sea saludable</w:t>
      </w:r>
      <w:r w:rsidR="002D3715" w:rsidRPr="002D3715">
        <w:rPr>
          <w:rFonts w:asciiTheme="minorHAnsi" w:hAnsiTheme="minorHAnsi" w:cstheme="minorHAnsi"/>
          <w:sz w:val="22"/>
          <w:szCs w:val="22"/>
        </w:rPr>
        <w:t>,</w:t>
      </w:r>
      <w:r w:rsidRPr="002D3715">
        <w:rPr>
          <w:rFonts w:asciiTheme="minorHAnsi" w:hAnsiTheme="minorHAnsi" w:cstheme="minorHAnsi"/>
          <w:sz w:val="22"/>
          <w:szCs w:val="22"/>
        </w:rPr>
        <w:t xml:space="preserve"> pero co</w:t>
      </w:r>
      <w:r w:rsidR="002D3715" w:rsidRPr="002D3715">
        <w:rPr>
          <w:rFonts w:asciiTheme="minorHAnsi" w:hAnsiTheme="minorHAnsi" w:cstheme="minorHAnsi"/>
          <w:sz w:val="22"/>
          <w:szCs w:val="22"/>
        </w:rPr>
        <w:t>merlos con</w:t>
      </w:r>
      <w:r w:rsidRPr="002D3715">
        <w:rPr>
          <w:rFonts w:asciiTheme="minorHAnsi" w:hAnsiTheme="minorHAnsi" w:cstheme="minorHAnsi"/>
          <w:sz w:val="22"/>
          <w:szCs w:val="22"/>
        </w:rPr>
        <w:t xml:space="preserve"> moderación sí lo es. En España tenemos este debe</w:t>
      </w:r>
      <w:r w:rsidR="002D3715" w:rsidRPr="002D3715">
        <w:rPr>
          <w:rFonts w:asciiTheme="minorHAnsi" w:hAnsiTheme="minorHAnsi" w:cstheme="minorHAnsi"/>
          <w:sz w:val="22"/>
          <w:szCs w:val="22"/>
        </w:rPr>
        <w:t>”.</w:t>
      </w:r>
    </w:p>
    <w:p w14:paraId="35B6C9E9" w14:textId="313675B1" w:rsidR="002D3715" w:rsidRPr="002D3715" w:rsidRDefault="00F95D82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Para este experto jerezano, “e</w:t>
      </w:r>
      <w:r w:rsidR="00790DC9" w:rsidRPr="002D3715">
        <w:rPr>
          <w:rFonts w:asciiTheme="minorHAnsi" w:hAnsiTheme="minorHAnsi" w:cstheme="minorHAnsi"/>
          <w:sz w:val="22"/>
          <w:szCs w:val="22"/>
        </w:rPr>
        <w:t>l joven español empieza a consumir vino cuando tiene poder adquisitivo</w:t>
      </w:r>
      <w:r w:rsidR="002D3715" w:rsidRPr="002D3715">
        <w:rPr>
          <w:rFonts w:asciiTheme="minorHAnsi" w:hAnsiTheme="minorHAnsi" w:cstheme="minorHAnsi"/>
          <w:sz w:val="22"/>
          <w:szCs w:val="22"/>
        </w:rPr>
        <w:t xml:space="preserve"> para poder ir a un restaurante a pedirlo</w:t>
      </w:r>
      <w:r w:rsidR="00790DC9" w:rsidRPr="002D3715">
        <w:rPr>
          <w:rFonts w:asciiTheme="minorHAnsi" w:hAnsiTheme="minorHAnsi" w:cstheme="minorHAnsi"/>
          <w:sz w:val="22"/>
          <w:szCs w:val="22"/>
        </w:rPr>
        <w:t>, la cultura del vino del joven en otros países europeos</w:t>
      </w:r>
      <w:r w:rsidR="002D3715" w:rsidRPr="002D3715">
        <w:rPr>
          <w:rFonts w:asciiTheme="minorHAnsi" w:hAnsiTheme="minorHAnsi" w:cstheme="minorHAnsi"/>
          <w:sz w:val="22"/>
          <w:szCs w:val="22"/>
        </w:rPr>
        <w:t xml:space="preserve"> ha sido distinta, allí se han ido hacia el vino y aquí hacia las bebidas más espirituosas o la cerveza</w:t>
      </w:r>
      <w:r>
        <w:rPr>
          <w:rFonts w:asciiTheme="minorHAnsi" w:hAnsiTheme="minorHAnsi" w:cstheme="minorHAnsi"/>
          <w:sz w:val="22"/>
          <w:szCs w:val="22"/>
        </w:rPr>
        <w:t>”, añadiendo que “</w:t>
      </w:r>
      <w:r w:rsidR="002D3715" w:rsidRPr="002D3715">
        <w:rPr>
          <w:rFonts w:asciiTheme="minorHAnsi" w:hAnsiTheme="minorHAnsi" w:cstheme="minorHAnsi"/>
          <w:sz w:val="22"/>
          <w:szCs w:val="22"/>
        </w:rPr>
        <w:t>aquí l</w:t>
      </w:r>
      <w:r w:rsidR="00790DC9" w:rsidRPr="002D3715">
        <w:rPr>
          <w:rFonts w:asciiTheme="minorHAnsi" w:hAnsiTheme="minorHAnsi" w:cstheme="minorHAnsi"/>
          <w:sz w:val="22"/>
          <w:szCs w:val="22"/>
        </w:rPr>
        <w:t xml:space="preserve">a </w:t>
      </w:r>
      <w:r w:rsidR="009D5E5E">
        <w:rPr>
          <w:rFonts w:asciiTheme="minorHAnsi" w:hAnsiTheme="minorHAnsi" w:cstheme="minorHAnsi"/>
          <w:sz w:val="22"/>
          <w:szCs w:val="22"/>
        </w:rPr>
        <w:t>A</w:t>
      </w:r>
      <w:r w:rsidR="00790DC9" w:rsidRPr="002D3715">
        <w:rPr>
          <w:rFonts w:asciiTheme="minorHAnsi" w:hAnsiTheme="minorHAnsi" w:cstheme="minorHAnsi"/>
          <w:sz w:val="22"/>
          <w:szCs w:val="22"/>
        </w:rPr>
        <w:t>dministración no ha sabido</w:t>
      </w:r>
      <w:r w:rsidR="009D5E5E">
        <w:rPr>
          <w:rFonts w:asciiTheme="minorHAnsi" w:hAnsiTheme="minorHAnsi" w:cstheme="minorHAnsi"/>
          <w:sz w:val="22"/>
          <w:szCs w:val="22"/>
        </w:rPr>
        <w:t>,</w:t>
      </w:r>
      <w:r w:rsidR="00790DC9" w:rsidRPr="002D3715">
        <w:rPr>
          <w:rFonts w:asciiTheme="minorHAnsi" w:hAnsiTheme="minorHAnsi" w:cstheme="minorHAnsi"/>
          <w:sz w:val="22"/>
          <w:szCs w:val="22"/>
        </w:rPr>
        <w:t xml:space="preserve"> </w:t>
      </w:r>
      <w:r w:rsidR="002D3715" w:rsidRPr="002D3715">
        <w:rPr>
          <w:rFonts w:asciiTheme="minorHAnsi" w:hAnsiTheme="minorHAnsi" w:cstheme="minorHAnsi"/>
          <w:sz w:val="22"/>
          <w:szCs w:val="22"/>
        </w:rPr>
        <w:t>o no ha querido</w:t>
      </w:r>
      <w:r w:rsidR="009D5E5E">
        <w:rPr>
          <w:rFonts w:asciiTheme="minorHAnsi" w:hAnsiTheme="minorHAnsi" w:cstheme="minorHAnsi"/>
          <w:sz w:val="22"/>
          <w:szCs w:val="22"/>
        </w:rPr>
        <w:t>,</w:t>
      </w:r>
      <w:r w:rsidR="00790DC9" w:rsidRPr="002D3715">
        <w:rPr>
          <w:rFonts w:asciiTheme="minorHAnsi" w:hAnsiTheme="minorHAnsi" w:cstheme="minorHAnsi"/>
          <w:sz w:val="22"/>
          <w:szCs w:val="22"/>
        </w:rPr>
        <w:t xml:space="preserve"> difundir la cultura del vino</w:t>
      </w:r>
      <w:r w:rsidR="002D3715" w:rsidRPr="002D3715">
        <w:rPr>
          <w:rFonts w:asciiTheme="minorHAnsi" w:hAnsiTheme="minorHAnsi" w:cstheme="minorHAnsi"/>
          <w:sz w:val="22"/>
          <w:szCs w:val="22"/>
        </w:rPr>
        <w:t>, por determinados intereses</w:t>
      </w:r>
      <w:r w:rsidR="00790DC9" w:rsidRPr="002D3715">
        <w:rPr>
          <w:rFonts w:asciiTheme="minorHAnsi" w:hAnsiTheme="minorHAnsi" w:cstheme="minorHAnsi"/>
          <w:sz w:val="22"/>
          <w:szCs w:val="22"/>
        </w:rPr>
        <w:t>… sí echo en falta un poco más de informaci</w:t>
      </w:r>
      <w:r w:rsidR="002D3715" w:rsidRPr="002D3715">
        <w:rPr>
          <w:rFonts w:asciiTheme="minorHAnsi" w:hAnsiTheme="minorHAnsi" w:cstheme="minorHAnsi"/>
          <w:sz w:val="22"/>
          <w:szCs w:val="22"/>
        </w:rPr>
        <w:t>ón</w:t>
      </w:r>
      <w:r w:rsidR="00790DC9" w:rsidRPr="002D3715">
        <w:rPr>
          <w:rFonts w:asciiTheme="minorHAnsi" w:hAnsiTheme="minorHAnsi" w:cstheme="minorHAnsi"/>
          <w:sz w:val="22"/>
          <w:szCs w:val="22"/>
        </w:rPr>
        <w:t xml:space="preserve"> al consumidor sobre las bon</w:t>
      </w:r>
      <w:r w:rsidR="002D3715" w:rsidRPr="002D3715">
        <w:rPr>
          <w:rFonts w:asciiTheme="minorHAnsi" w:hAnsiTheme="minorHAnsi" w:cstheme="minorHAnsi"/>
          <w:sz w:val="22"/>
          <w:szCs w:val="22"/>
        </w:rPr>
        <w:t>dades</w:t>
      </w:r>
      <w:r w:rsidR="00790DC9" w:rsidRPr="002D3715">
        <w:rPr>
          <w:rFonts w:asciiTheme="minorHAnsi" w:hAnsiTheme="minorHAnsi" w:cstheme="minorHAnsi"/>
          <w:sz w:val="22"/>
          <w:szCs w:val="22"/>
        </w:rPr>
        <w:t xml:space="preserve"> del vino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790DC9" w:rsidRPr="002D3715">
        <w:rPr>
          <w:rFonts w:asciiTheme="minorHAnsi" w:hAnsiTheme="minorHAnsi" w:cstheme="minorHAnsi"/>
          <w:sz w:val="22"/>
          <w:szCs w:val="22"/>
        </w:rPr>
        <w:t>.</w:t>
      </w:r>
    </w:p>
    <w:p w14:paraId="001CC90F" w14:textId="3321E0B8" w:rsidR="00790DC9" w:rsidRPr="002D3715" w:rsidRDefault="00790DC9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2D3715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790DC9" w:rsidRPr="002D3715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D22F" w14:textId="77777777" w:rsidR="009446D0" w:rsidRDefault="009446D0">
      <w:r>
        <w:separator/>
      </w:r>
    </w:p>
  </w:endnote>
  <w:endnote w:type="continuationSeparator" w:id="0">
    <w:p w14:paraId="08883E8F" w14:textId="77777777" w:rsidR="009446D0" w:rsidRDefault="0094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689A" w14:textId="77777777" w:rsidR="009446D0" w:rsidRDefault="009446D0">
      <w:r>
        <w:separator/>
      </w:r>
    </w:p>
  </w:footnote>
  <w:footnote w:type="continuationSeparator" w:id="0">
    <w:p w14:paraId="2E8EDC3A" w14:textId="77777777" w:rsidR="009446D0" w:rsidRDefault="0094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4059">
    <w:abstractNumId w:val="0"/>
  </w:num>
  <w:num w:numId="2" w16cid:durableId="1406024629">
    <w:abstractNumId w:val="1"/>
  </w:num>
  <w:num w:numId="3" w16cid:durableId="1449856654">
    <w:abstractNumId w:val="6"/>
  </w:num>
  <w:num w:numId="4" w16cid:durableId="2116828371">
    <w:abstractNumId w:val="4"/>
  </w:num>
  <w:num w:numId="5" w16cid:durableId="1358772174">
    <w:abstractNumId w:val="9"/>
  </w:num>
  <w:num w:numId="6" w16cid:durableId="205802987">
    <w:abstractNumId w:val="2"/>
  </w:num>
  <w:num w:numId="7" w16cid:durableId="1718772930">
    <w:abstractNumId w:val="7"/>
  </w:num>
  <w:num w:numId="8" w16cid:durableId="1112168116">
    <w:abstractNumId w:val="5"/>
  </w:num>
  <w:num w:numId="9" w16cid:durableId="681862065">
    <w:abstractNumId w:val="8"/>
  </w:num>
  <w:num w:numId="10" w16cid:durableId="1516963219">
    <w:abstractNumId w:val="10"/>
  </w:num>
  <w:num w:numId="11" w16cid:durableId="82937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00299"/>
    <w:rsid w:val="00014BDF"/>
    <w:rsid w:val="00020578"/>
    <w:rsid w:val="00036358"/>
    <w:rsid w:val="00052763"/>
    <w:rsid w:val="00062792"/>
    <w:rsid w:val="0006383C"/>
    <w:rsid w:val="00065814"/>
    <w:rsid w:val="0006597F"/>
    <w:rsid w:val="00086A13"/>
    <w:rsid w:val="00091B3B"/>
    <w:rsid w:val="00097508"/>
    <w:rsid w:val="000A176F"/>
    <w:rsid w:val="000B4996"/>
    <w:rsid w:val="000B6D7E"/>
    <w:rsid w:val="000C6E05"/>
    <w:rsid w:val="000E348B"/>
    <w:rsid w:val="00111F99"/>
    <w:rsid w:val="001203D4"/>
    <w:rsid w:val="001227FB"/>
    <w:rsid w:val="00137D9C"/>
    <w:rsid w:val="00147A4C"/>
    <w:rsid w:val="00157ED4"/>
    <w:rsid w:val="00165C27"/>
    <w:rsid w:val="00174211"/>
    <w:rsid w:val="001A1B15"/>
    <w:rsid w:val="001A6F12"/>
    <w:rsid w:val="001E7D2A"/>
    <w:rsid w:val="0020235A"/>
    <w:rsid w:val="00215116"/>
    <w:rsid w:val="00232400"/>
    <w:rsid w:val="00266434"/>
    <w:rsid w:val="00276550"/>
    <w:rsid w:val="00283692"/>
    <w:rsid w:val="002926C6"/>
    <w:rsid w:val="0029718A"/>
    <w:rsid w:val="002B3E5F"/>
    <w:rsid w:val="002B496F"/>
    <w:rsid w:val="002D3715"/>
    <w:rsid w:val="00307086"/>
    <w:rsid w:val="003202E2"/>
    <w:rsid w:val="00327787"/>
    <w:rsid w:val="00386E68"/>
    <w:rsid w:val="003B23EB"/>
    <w:rsid w:val="003C1466"/>
    <w:rsid w:val="004064EA"/>
    <w:rsid w:val="00463B16"/>
    <w:rsid w:val="00481C1B"/>
    <w:rsid w:val="004A3A0E"/>
    <w:rsid w:val="004A4ED8"/>
    <w:rsid w:val="004F0F62"/>
    <w:rsid w:val="00547E98"/>
    <w:rsid w:val="00557085"/>
    <w:rsid w:val="005834B9"/>
    <w:rsid w:val="00590DFC"/>
    <w:rsid w:val="00592078"/>
    <w:rsid w:val="005B1E0C"/>
    <w:rsid w:val="005D103C"/>
    <w:rsid w:val="005E0955"/>
    <w:rsid w:val="005F13D5"/>
    <w:rsid w:val="005F355D"/>
    <w:rsid w:val="00610B68"/>
    <w:rsid w:val="00612BC3"/>
    <w:rsid w:val="00613A87"/>
    <w:rsid w:val="006406F6"/>
    <w:rsid w:val="00643CCD"/>
    <w:rsid w:val="00646895"/>
    <w:rsid w:val="00656E65"/>
    <w:rsid w:val="00685D62"/>
    <w:rsid w:val="00695B7E"/>
    <w:rsid w:val="006B0D3E"/>
    <w:rsid w:val="006E11E8"/>
    <w:rsid w:val="006E226F"/>
    <w:rsid w:val="006F2257"/>
    <w:rsid w:val="006F5558"/>
    <w:rsid w:val="0072029C"/>
    <w:rsid w:val="0074219E"/>
    <w:rsid w:val="0074337F"/>
    <w:rsid w:val="007545E1"/>
    <w:rsid w:val="00775F90"/>
    <w:rsid w:val="00781CAE"/>
    <w:rsid w:val="00790DC9"/>
    <w:rsid w:val="00791D33"/>
    <w:rsid w:val="00797C54"/>
    <w:rsid w:val="007B20AE"/>
    <w:rsid w:val="007E177C"/>
    <w:rsid w:val="007F06D5"/>
    <w:rsid w:val="007F453A"/>
    <w:rsid w:val="0081446F"/>
    <w:rsid w:val="00823DF8"/>
    <w:rsid w:val="008258B2"/>
    <w:rsid w:val="00842AAB"/>
    <w:rsid w:val="00850E86"/>
    <w:rsid w:val="00897EF7"/>
    <w:rsid w:val="008B72BE"/>
    <w:rsid w:val="008C4D15"/>
    <w:rsid w:val="008E1F59"/>
    <w:rsid w:val="008E28BF"/>
    <w:rsid w:val="008F2B85"/>
    <w:rsid w:val="00923283"/>
    <w:rsid w:val="00924145"/>
    <w:rsid w:val="00925941"/>
    <w:rsid w:val="009446D0"/>
    <w:rsid w:val="00953642"/>
    <w:rsid w:val="00974985"/>
    <w:rsid w:val="00985D4A"/>
    <w:rsid w:val="00993431"/>
    <w:rsid w:val="009A2387"/>
    <w:rsid w:val="009A7D2D"/>
    <w:rsid w:val="009B3CED"/>
    <w:rsid w:val="009B57F0"/>
    <w:rsid w:val="009B7330"/>
    <w:rsid w:val="009C6AF5"/>
    <w:rsid w:val="009C6EE5"/>
    <w:rsid w:val="009D5E5E"/>
    <w:rsid w:val="009E16AB"/>
    <w:rsid w:val="00A03AF7"/>
    <w:rsid w:val="00A2386F"/>
    <w:rsid w:val="00A316A5"/>
    <w:rsid w:val="00A4388D"/>
    <w:rsid w:val="00A46937"/>
    <w:rsid w:val="00A61119"/>
    <w:rsid w:val="00A61268"/>
    <w:rsid w:val="00A9192D"/>
    <w:rsid w:val="00A96B52"/>
    <w:rsid w:val="00AC7AAC"/>
    <w:rsid w:val="00AD5381"/>
    <w:rsid w:val="00AE7257"/>
    <w:rsid w:val="00B2015E"/>
    <w:rsid w:val="00B5416A"/>
    <w:rsid w:val="00B77378"/>
    <w:rsid w:val="00B77E5A"/>
    <w:rsid w:val="00B816DE"/>
    <w:rsid w:val="00BB19FF"/>
    <w:rsid w:val="00BB6065"/>
    <w:rsid w:val="00BD007F"/>
    <w:rsid w:val="00BD0DAA"/>
    <w:rsid w:val="00C00AAE"/>
    <w:rsid w:val="00C15FF8"/>
    <w:rsid w:val="00C359DE"/>
    <w:rsid w:val="00C44344"/>
    <w:rsid w:val="00C56A37"/>
    <w:rsid w:val="00C70684"/>
    <w:rsid w:val="00C962EB"/>
    <w:rsid w:val="00CE2E13"/>
    <w:rsid w:val="00CE317E"/>
    <w:rsid w:val="00CE696C"/>
    <w:rsid w:val="00D021A8"/>
    <w:rsid w:val="00D16027"/>
    <w:rsid w:val="00D6246D"/>
    <w:rsid w:val="00D76558"/>
    <w:rsid w:val="00D776DE"/>
    <w:rsid w:val="00D8579E"/>
    <w:rsid w:val="00D85BB9"/>
    <w:rsid w:val="00DC28D0"/>
    <w:rsid w:val="00DC54D8"/>
    <w:rsid w:val="00DC57FA"/>
    <w:rsid w:val="00DD725C"/>
    <w:rsid w:val="00E074A2"/>
    <w:rsid w:val="00E1112F"/>
    <w:rsid w:val="00E16ACE"/>
    <w:rsid w:val="00E30A6A"/>
    <w:rsid w:val="00E349AD"/>
    <w:rsid w:val="00E55983"/>
    <w:rsid w:val="00E64A58"/>
    <w:rsid w:val="00E7000C"/>
    <w:rsid w:val="00E731CE"/>
    <w:rsid w:val="00E961C1"/>
    <w:rsid w:val="00EA7DCE"/>
    <w:rsid w:val="00EB5848"/>
    <w:rsid w:val="00F020F7"/>
    <w:rsid w:val="00F15E03"/>
    <w:rsid w:val="00F42DE0"/>
    <w:rsid w:val="00F47969"/>
    <w:rsid w:val="00F62664"/>
    <w:rsid w:val="00F754F7"/>
    <w:rsid w:val="00F814C1"/>
    <w:rsid w:val="00F868E5"/>
    <w:rsid w:val="00F9242D"/>
    <w:rsid w:val="00F95D82"/>
    <w:rsid w:val="00FA0288"/>
    <w:rsid w:val="00FA0F1A"/>
    <w:rsid w:val="00FA2B97"/>
    <w:rsid w:val="00F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6476-ED8F-4E23-8557-62DAD6ED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50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6</cp:revision>
  <cp:lastPrinted>2025-05-06T16:33:00Z</cp:lastPrinted>
  <dcterms:created xsi:type="dcterms:W3CDTF">2025-05-06T08:25:00Z</dcterms:created>
  <dcterms:modified xsi:type="dcterms:W3CDTF">2025-05-06T16:39:00Z</dcterms:modified>
</cp:coreProperties>
</file>