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F34B34" w14:textId="6CFF0735" w:rsidR="00961F00" w:rsidRPr="00FE0B6A" w:rsidRDefault="00615321" w:rsidP="008B4838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A través de la ponencia </w:t>
      </w:r>
      <w:r w:rsidRPr="00615321">
        <w:rPr>
          <w:rFonts w:asciiTheme="minorHAnsi" w:hAnsiTheme="minorHAnsi" w:cstheme="minorHAnsi"/>
          <w:b/>
          <w:bCs/>
          <w:i/>
          <w:sz w:val="28"/>
          <w:szCs w:val="28"/>
        </w:rPr>
        <w:t>Antiguas Bodegas de La Mancha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, actividad enmarcada en el programa de </w:t>
      </w:r>
      <w:r w:rsidRPr="00615321">
        <w:rPr>
          <w:rFonts w:asciiTheme="minorHAnsi" w:hAnsiTheme="minorHAnsi" w:cstheme="minorHAnsi"/>
          <w:b/>
          <w:bCs/>
          <w:i/>
          <w:sz w:val="28"/>
          <w:szCs w:val="28"/>
        </w:rPr>
        <w:t>La Cultura y el Vino</w:t>
      </w:r>
    </w:p>
    <w:p w14:paraId="1EC19A50" w14:textId="2EAF88C9" w:rsidR="006F4F45" w:rsidRDefault="00615321" w:rsidP="009B7330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38"/>
          <w:szCs w:val="38"/>
        </w:rPr>
      </w:pPr>
      <w:r>
        <w:rPr>
          <w:rFonts w:asciiTheme="minorHAnsi" w:hAnsiTheme="minorHAnsi" w:cstheme="minorHAnsi"/>
          <w:b/>
          <w:bCs/>
          <w:sz w:val="38"/>
          <w:szCs w:val="38"/>
        </w:rPr>
        <w:t xml:space="preserve">FENAVIN apuesta por la dinamización cultural a través del fomento del patrimonio histórico y enológico de las antiguas bodegas de La Mancha </w:t>
      </w:r>
    </w:p>
    <w:p w14:paraId="4270E688" w14:textId="3962C0AA" w:rsidR="008B4838" w:rsidRDefault="0020235A" w:rsidP="00CC44EB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791D33">
        <w:rPr>
          <w:rFonts w:asciiTheme="minorHAnsi" w:hAnsiTheme="minorHAnsi" w:cstheme="minorHAnsi"/>
          <w:b/>
          <w:bCs/>
        </w:rPr>
        <w:t xml:space="preserve">Ciudad Real, </w:t>
      </w:r>
      <w:r w:rsidR="00FD42C1">
        <w:rPr>
          <w:rFonts w:asciiTheme="minorHAnsi" w:hAnsiTheme="minorHAnsi" w:cstheme="minorHAnsi"/>
          <w:b/>
          <w:bCs/>
        </w:rPr>
        <w:t>05</w:t>
      </w:r>
      <w:r w:rsidR="0037285B">
        <w:rPr>
          <w:rFonts w:asciiTheme="minorHAnsi" w:hAnsiTheme="minorHAnsi" w:cstheme="minorHAnsi"/>
          <w:b/>
          <w:bCs/>
        </w:rPr>
        <w:t>-</w:t>
      </w:r>
      <w:r w:rsidR="00FD42C1">
        <w:rPr>
          <w:rFonts w:asciiTheme="minorHAnsi" w:hAnsiTheme="minorHAnsi" w:cstheme="minorHAnsi"/>
          <w:b/>
          <w:bCs/>
        </w:rPr>
        <w:t>05</w:t>
      </w:r>
      <w:r w:rsidRPr="00791D33">
        <w:rPr>
          <w:rFonts w:asciiTheme="minorHAnsi" w:hAnsiTheme="minorHAnsi" w:cstheme="minorHAnsi"/>
          <w:b/>
          <w:bCs/>
        </w:rPr>
        <w:t>-2025.-</w:t>
      </w:r>
      <w:r w:rsidRPr="00F15E03">
        <w:rPr>
          <w:rFonts w:asciiTheme="minorHAnsi" w:hAnsiTheme="minorHAnsi" w:cstheme="minorHAnsi"/>
          <w:b/>
          <w:bCs/>
        </w:rPr>
        <w:t xml:space="preserve"> </w:t>
      </w:r>
      <w:r w:rsidR="000C2717">
        <w:rPr>
          <w:rFonts w:asciiTheme="minorHAnsi" w:hAnsiTheme="minorHAnsi" w:cstheme="minorHAnsi"/>
        </w:rPr>
        <w:t>La Feria Nacional del Vino</w:t>
      </w:r>
      <w:r w:rsidR="000C2717" w:rsidRPr="00815146">
        <w:rPr>
          <w:rFonts w:asciiTheme="minorHAnsi" w:hAnsiTheme="minorHAnsi" w:cstheme="minorHAnsi"/>
        </w:rPr>
        <w:t>, FENAVIN,</w:t>
      </w:r>
      <w:r w:rsidR="000C2717">
        <w:rPr>
          <w:rFonts w:asciiTheme="minorHAnsi" w:hAnsiTheme="minorHAnsi" w:cstheme="minorHAnsi"/>
        </w:rPr>
        <w:t xml:space="preserve"> que se celebrará en Ciudad Real entre el 6 y el 8 de mayo, </w:t>
      </w:r>
      <w:r w:rsidR="0098554B">
        <w:rPr>
          <w:rFonts w:asciiTheme="minorHAnsi" w:hAnsiTheme="minorHAnsi" w:cstheme="minorHAnsi"/>
        </w:rPr>
        <w:t xml:space="preserve">acogerá </w:t>
      </w:r>
      <w:r w:rsidR="00EB0E58">
        <w:rPr>
          <w:rFonts w:asciiTheme="minorHAnsi" w:hAnsiTheme="minorHAnsi" w:cstheme="minorHAnsi"/>
        </w:rPr>
        <w:t>la ponencia sobre las antiguas bodegas de La Mancha. Una actividad enmarcada en el programa d</w:t>
      </w:r>
      <w:r w:rsidR="00551BC8">
        <w:rPr>
          <w:rFonts w:asciiTheme="minorHAnsi" w:hAnsiTheme="minorHAnsi" w:cstheme="minorHAnsi"/>
        </w:rPr>
        <w:t xml:space="preserve">e </w:t>
      </w:r>
      <w:r w:rsidR="00551BC8" w:rsidRPr="00615321">
        <w:rPr>
          <w:rFonts w:asciiTheme="minorHAnsi" w:hAnsiTheme="minorHAnsi" w:cstheme="minorHAnsi"/>
          <w:i/>
        </w:rPr>
        <w:t>La Cultura y el Vino</w:t>
      </w:r>
      <w:r w:rsidR="00551BC8">
        <w:rPr>
          <w:rFonts w:asciiTheme="minorHAnsi" w:hAnsiTheme="minorHAnsi" w:cstheme="minorHAnsi"/>
        </w:rPr>
        <w:t xml:space="preserve">, donde se valorará el </w:t>
      </w:r>
      <w:r w:rsidR="00615321">
        <w:rPr>
          <w:rFonts w:asciiTheme="minorHAnsi" w:hAnsiTheme="minorHAnsi" w:cstheme="minorHAnsi"/>
        </w:rPr>
        <w:t xml:space="preserve">fomento del </w:t>
      </w:r>
      <w:r w:rsidR="00551BC8">
        <w:rPr>
          <w:rFonts w:asciiTheme="minorHAnsi" w:hAnsiTheme="minorHAnsi" w:cstheme="minorHAnsi"/>
        </w:rPr>
        <w:t>patrimonio enológico e histórico de la región co</w:t>
      </w:r>
      <w:r w:rsidR="00615321">
        <w:rPr>
          <w:rFonts w:asciiTheme="minorHAnsi" w:hAnsiTheme="minorHAnsi" w:cstheme="minorHAnsi"/>
        </w:rPr>
        <w:t xml:space="preserve">mo motor de desarrollo cultural, artístico </w:t>
      </w:r>
      <w:r w:rsidR="00551BC8">
        <w:rPr>
          <w:rFonts w:asciiTheme="minorHAnsi" w:hAnsiTheme="minorHAnsi" w:cstheme="minorHAnsi"/>
        </w:rPr>
        <w:t xml:space="preserve">y turístico. </w:t>
      </w:r>
    </w:p>
    <w:p w14:paraId="79AFC7DD" w14:textId="77777777" w:rsidR="00A3025B" w:rsidRDefault="005A6A30" w:rsidP="00551BC8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5A6A30">
        <w:rPr>
          <w:rFonts w:asciiTheme="minorHAnsi" w:hAnsiTheme="minorHAnsi" w:cstheme="minorHAnsi"/>
        </w:rPr>
        <w:t xml:space="preserve">Bajo el título </w:t>
      </w:r>
      <w:r w:rsidR="00551BC8">
        <w:rPr>
          <w:rFonts w:asciiTheme="minorHAnsi" w:hAnsiTheme="minorHAnsi" w:cstheme="minorHAnsi"/>
          <w:i/>
        </w:rPr>
        <w:t>Antiguas Bodegas de La Mancha. Posibilidades culturales y turísticas</w:t>
      </w:r>
      <w:r w:rsidRPr="0098554B">
        <w:rPr>
          <w:rFonts w:asciiTheme="minorHAnsi" w:hAnsiTheme="minorHAnsi" w:cstheme="minorHAnsi"/>
          <w:i/>
        </w:rPr>
        <w:t>,</w:t>
      </w:r>
      <w:r w:rsidR="00551BC8">
        <w:rPr>
          <w:rFonts w:asciiTheme="minorHAnsi" w:hAnsiTheme="minorHAnsi" w:cstheme="minorHAnsi"/>
          <w:i/>
        </w:rPr>
        <w:t xml:space="preserve"> </w:t>
      </w:r>
      <w:r w:rsidR="00551BC8" w:rsidRPr="00551BC8">
        <w:rPr>
          <w:rFonts w:asciiTheme="minorHAnsi" w:hAnsiTheme="minorHAnsi" w:cstheme="minorHAnsi"/>
        </w:rPr>
        <w:t>el</w:t>
      </w:r>
      <w:r w:rsidR="00551BC8">
        <w:rPr>
          <w:rFonts w:asciiTheme="minorHAnsi" w:hAnsiTheme="minorHAnsi" w:cstheme="minorHAnsi"/>
        </w:rPr>
        <w:t xml:space="preserve"> profesor emérito de la Universidad de la ciudad de Nueva York,</w:t>
      </w:r>
      <w:r w:rsidRPr="0098554B">
        <w:rPr>
          <w:rFonts w:asciiTheme="minorHAnsi" w:hAnsiTheme="minorHAnsi" w:cstheme="minorHAnsi"/>
          <w:i/>
        </w:rPr>
        <w:t xml:space="preserve"> </w:t>
      </w:r>
      <w:r w:rsidR="00551BC8">
        <w:rPr>
          <w:rFonts w:asciiTheme="minorHAnsi" w:hAnsiTheme="minorHAnsi" w:cstheme="minorHAnsi"/>
          <w:b/>
        </w:rPr>
        <w:t>Dionisio Cañas</w:t>
      </w:r>
      <w:r w:rsidRPr="0098554B">
        <w:rPr>
          <w:rFonts w:asciiTheme="minorHAnsi" w:hAnsiTheme="minorHAnsi" w:cstheme="minorHAnsi"/>
          <w:i/>
        </w:rPr>
        <w:t xml:space="preserve">, </w:t>
      </w:r>
      <w:r w:rsidR="00551BC8">
        <w:rPr>
          <w:rFonts w:asciiTheme="minorHAnsi" w:hAnsiTheme="minorHAnsi" w:cstheme="minorHAnsi"/>
        </w:rPr>
        <w:t xml:space="preserve">moderará las intervenciones de la directora de la biblioteca pública de Quintanar de la Orden y presidenta del Instituto de Arte Contemporáneo (IAC) en Castilla-La Mancha hasta 2024, </w:t>
      </w:r>
      <w:r w:rsidR="00551BC8" w:rsidRPr="00551BC8">
        <w:rPr>
          <w:rFonts w:asciiTheme="minorHAnsi" w:hAnsiTheme="minorHAnsi" w:cstheme="minorHAnsi"/>
          <w:b/>
        </w:rPr>
        <w:t>Manuela Sevilla</w:t>
      </w:r>
      <w:r w:rsidR="00551BC8">
        <w:rPr>
          <w:rFonts w:asciiTheme="minorHAnsi" w:hAnsiTheme="minorHAnsi" w:cstheme="minorHAnsi"/>
        </w:rPr>
        <w:t xml:space="preserve">; y el doctor internacional en Filosofía por la Universidad de Salamanca, </w:t>
      </w:r>
      <w:r w:rsidR="00551BC8" w:rsidRPr="00420E2A">
        <w:rPr>
          <w:rFonts w:asciiTheme="minorHAnsi" w:hAnsiTheme="minorHAnsi" w:cstheme="minorHAnsi"/>
          <w:b/>
        </w:rPr>
        <w:t>Santiago Arroyo</w:t>
      </w:r>
      <w:r w:rsidR="00551BC8">
        <w:rPr>
          <w:rFonts w:asciiTheme="minorHAnsi" w:hAnsiTheme="minorHAnsi" w:cstheme="minorHAnsi"/>
        </w:rPr>
        <w:t xml:space="preserve">. </w:t>
      </w:r>
    </w:p>
    <w:p w14:paraId="3C39F08E" w14:textId="34060B37" w:rsidR="00615321" w:rsidRPr="00615321" w:rsidRDefault="00551BC8" w:rsidP="00615321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Esta actividad, tendrá lugar el miércoles, 7 de mayo, a las 10 horas</w:t>
      </w:r>
      <w:r w:rsidR="00815146">
        <w:rPr>
          <w:rFonts w:asciiTheme="minorHAnsi" w:hAnsiTheme="minorHAnsi" w:cstheme="minorHAnsi"/>
        </w:rPr>
        <w:t xml:space="preserve">. </w:t>
      </w:r>
      <w:r w:rsidR="00E1324C" w:rsidRPr="00815146">
        <w:rPr>
          <w:rFonts w:asciiTheme="minorHAnsi" w:hAnsiTheme="minorHAnsi" w:cstheme="minorHAnsi"/>
        </w:rPr>
        <w:t xml:space="preserve">Dionisio </w:t>
      </w:r>
      <w:r w:rsidR="00615321" w:rsidRPr="00815146">
        <w:rPr>
          <w:rFonts w:asciiTheme="minorHAnsi" w:hAnsiTheme="minorHAnsi" w:cstheme="minorHAnsi"/>
        </w:rPr>
        <w:t>Cañas</w:t>
      </w:r>
      <w:r w:rsidR="00615321">
        <w:rPr>
          <w:rFonts w:asciiTheme="minorHAnsi" w:hAnsiTheme="minorHAnsi" w:cstheme="minorHAnsi"/>
        </w:rPr>
        <w:t xml:space="preserve"> centrará su intervención en la bodega centenaria </w:t>
      </w:r>
      <w:r w:rsidR="00615321" w:rsidRPr="00815146">
        <w:rPr>
          <w:rFonts w:asciiTheme="minorHAnsi" w:hAnsiTheme="minorHAnsi" w:cstheme="minorHAnsi"/>
        </w:rPr>
        <w:t>Virgen de las Nieves</w:t>
      </w:r>
      <w:r w:rsidR="00615321">
        <w:rPr>
          <w:rFonts w:asciiTheme="minorHAnsi" w:hAnsiTheme="minorHAnsi" w:cstheme="minorHAnsi"/>
        </w:rPr>
        <w:t xml:space="preserve">, ubicada en Cinco Casas. Además, </w:t>
      </w:r>
      <w:r w:rsidR="00615321" w:rsidRPr="00615321">
        <w:rPr>
          <w:rFonts w:asciiTheme="minorHAnsi" w:hAnsiTheme="minorHAnsi" w:cstheme="minorHAnsi"/>
        </w:rPr>
        <w:t>destacará el valor patrimonial de este espacio, que conserva una de las cuevas hechas a mano más grandes de la región, además de maquinaria original, tinajas y una vivienda que podría habilitarse como residencia para invest</w:t>
      </w:r>
      <w:r w:rsidR="00615321">
        <w:rPr>
          <w:rFonts w:asciiTheme="minorHAnsi" w:hAnsiTheme="minorHAnsi" w:cstheme="minorHAnsi"/>
        </w:rPr>
        <w:t xml:space="preserve">igadores o artistas. </w:t>
      </w:r>
      <w:r w:rsidR="00615321" w:rsidRPr="00615321">
        <w:rPr>
          <w:rFonts w:asciiTheme="minorHAnsi" w:hAnsiTheme="minorHAnsi" w:cstheme="minorHAnsi"/>
        </w:rPr>
        <w:t xml:space="preserve">“Es un lugar único, con una nave que podría convertirse en </w:t>
      </w:r>
      <w:r w:rsidR="00E1324C" w:rsidRPr="00E1324C">
        <w:rPr>
          <w:rFonts w:asciiTheme="minorHAnsi" w:hAnsiTheme="minorHAnsi" w:cstheme="minorHAnsi"/>
        </w:rPr>
        <w:t>un centro de interpretación del vino y museo</w:t>
      </w:r>
      <w:r w:rsidR="00615321" w:rsidRPr="00615321">
        <w:rPr>
          <w:rFonts w:asciiTheme="minorHAnsi" w:hAnsiTheme="minorHAnsi" w:cstheme="minorHAnsi"/>
        </w:rPr>
        <w:t>, ideal para desarrollar actividades culturales</w:t>
      </w:r>
      <w:r w:rsidR="00615321">
        <w:rPr>
          <w:rFonts w:asciiTheme="minorHAnsi" w:hAnsiTheme="minorHAnsi" w:cstheme="minorHAnsi"/>
        </w:rPr>
        <w:t xml:space="preserve">. </w:t>
      </w:r>
      <w:r w:rsidR="00615321" w:rsidRPr="00615321">
        <w:rPr>
          <w:rFonts w:asciiTheme="minorHAnsi" w:hAnsiTheme="minorHAnsi" w:cstheme="minorHAnsi"/>
        </w:rPr>
        <w:t xml:space="preserve">Es fundamental que </w:t>
      </w:r>
      <w:r w:rsidR="00615321">
        <w:rPr>
          <w:rFonts w:asciiTheme="minorHAnsi" w:hAnsiTheme="minorHAnsi" w:cstheme="minorHAnsi"/>
        </w:rPr>
        <w:t>l</w:t>
      </w:r>
      <w:r w:rsidR="00615321" w:rsidRPr="00615321">
        <w:rPr>
          <w:rFonts w:asciiTheme="minorHAnsi" w:hAnsiTheme="minorHAnsi" w:cstheme="minorHAnsi"/>
        </w:rPr>
        <w:t xml:space="preserve">as instituciones </w:t>
      </w:r>
      <w:r w:rsidR="00615321">
        <w:rPr>
          <w:rFonts w:asciiTheme="minorHAnsi" w:hAnsiTheme="minorHAnsi" w:cstheme="minorHAnsi"/>
        </w:rPr>
        <w:t>intervengan</w:t>
      </w:r>
      <w:r w:rsidR="00615321" w:rsidRPr="00615321">
        <w:rPr>
          <w:rFonts w:asciiTheme="minorHAnsi" w:hAnsiTheme="minorHAnsi" w:cstheme="minorHAnsi"/>
        </w:rPr>
        <w:t xml:space="preserve"> para preservar estos espacios</w:t>
      </w:r>
      <w:r w:rsidR="000E585B">
        <w:rPr>
          <w:rFonts w:asciiTheme="minorHAnsi" w:hAnsiTheme="minorHAnsi" w:cstheme="minorHAnsi"/>
        </w:rPr>
        <w:t>, nuestro patrimonio industrial vinícola</w:t>
      </w:r>
      <w:r w:rsidR="00615321">
        <w:rPr>
          <w:rFonts w:asciiTheme="minorHAnsi" w:hAnsiTheme="minorHAnsi" w:cstheme="minorHAnsi"/>
        </w:rPr>
        <w:t>”, señala.</w:t>
      </w:r>
    </w:p>
    <w:p w14:paraId="15CE3A5A" w14:textId="34553C6E" w:rsidR="00615321" w:rsidRPr="00615321" w:rsidRDefault="00615321" w:rsidP="00615321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Por otro lado, </w:t>
      </w:r>
      <w:r w:rsidRPr="00815146">
        <w:rPr>
          <w:rFonts w:asciiTheme="minorHAnsi" w:hAnsiTheme="minorHAnsi" w:cstheme="minorHAnsi"/>
        </w:rPr>
        <w:t>Manuela Sevilla</w:t>
      </w:r>
      <w:r>
        <w:rPr>
          <w:rFonts w:asciiTheme="minorHAnsi" w:hAnsiTheme="minorHAnsi" w:cstheme="minorHAnsi"/>
        </w:rPr>
        <w:t xml:space="preserve"> </w:t>
      </w:r>
      <w:r w:rsidRPr="00615321">
        <w:rPr>
          <w:rFonts w:asciiTheme="minorHAnsi" w:hAnsiTheme="minorHAnsi" w:cstheme="minorHAnsi"/>
        </w:rPr>
        <w:t>abordará la sensibilidad artística que despiertan estos espacios y su potencial como centr</w:t>
      </w:r>
      <w:r w:rsidR="00E1324C">
        <w:rPr>
          <w:rFonts w:asciiTheme="minorHAnsi" w:hAnsiTheme="minorHAnsi" w:cstheme="minorHAnsi"/>
        </w:rPr>
        <w:t>os culturales. Sevilla hablará de la importancia de dinamizar el espacio cultural manchego</w:t>
      </w:r>
      <w:r w:rsidRPr="00615321">
        <w:rPr>
          <w:rFonts w:asciiTheme="minorHAnsi" w:hAnsiTheme="minorHAnsi" w:cstheme="minorHAnsi"/>
        </w:rPr>
        <w:t xml:space="preserve">, así como </w:t>
      </w:r>
      <w:r w:rsidR="007A5BC7">
        <w:rPr>
          <w:rFonts w:asciiTheme="minorHAnsi" w:hAnsiTheme="minorHAnsi" w:cstheme="minorHAnsi"/>
        </w:rPr>
        <w:t>la comparación</w:t>
      </w:r>
      <w:r w:rsidRPr="00615321">
        <w:rPr>
          <w:rFonts w:asciiTheme="minorHAnsi" w:hAnsiTheme="minorHAnsi" w:cstheme="minorHAnsi"/>
        </w:rPr>
        <w:t xml:space="preserve"> entre el trabajo del enólogo y el del artista. “Los artistas encuentran en estos lugares una fuente de inspiración por su historia, her</w:t>
      </w:r>
      <w:r>
        <w:rPr>
          <w:rFonts w:asciiTheme="minorHAnsi" w:hAnsiTheme="minorHAnsi" w:cstheme="minorHAnsi"/>
        </w:rPr>
        <w:t>ramientas, texturas y temperatura</w:t>
      </w:r>
      <w:r w:rsidR="00E1324C">
        <w:rPr>
          <w:rFonts w:asciiTheme="minorHAnsi" w:hAnsiTheme="minorHAnsi" w:cstheme="minorHAnsi"/>
        </w:rPr>
        <w:t>”, asegura</w:t>
      </w:r>
      <w:r>
        <w:rPr>
          <w:rFonts w:asciiTheme="minorHAnsi" w:hAnsiTheme="minorHAnsi" w:cstheme="minorHAnsi"/>
        </w:rPr>
        <w:t xml:space="preserve">. </w:t>
      </w:r>
      <w:r w:rsidR="00E1324C">
        <w:rPr>
          <w:rFonts w:asciiTheme="minorHAnsi" w:hAnsiTheme="minorHAnsi" w:cstheme="minorHAnsi"/>
        </w:rPr>
        <w:t>Rehabilitar</w:t>
      </w:r>
      <w:r w:rsidRPr="00615321">
        <w:rPr>
          <w:rFonts w:asciiTheme="minorHAnsi" w:hAnsiTheme="minorHAnsi" w:cstheme="minorHAnsi"/>
        </w:rPr>
        <w:t xml:space="preserve"> estos espacios para el arte contemporáneo, la música o el cine atrae turismo de calidad. “Hay artistas que ya están trabajando in situ, generando piezas sonor</w:t>
      </w:r>
      <w:r w:rsidR="00F5250B">
        <w:rPr>
          <w:rFonts w:asciiTheme="minorHAnsi" w:hAnsiTheme="minorHAnsi" w:cstheme="minorHAnsi"/>
        </w:rPr>
        <w:t>as, visuales y documentales, inspirados por la historia del vino y la bodega</w:t>
      </w:r>
      <w:r w:rsidRPr="00615321">
        <w:rPr>
          <w:rFonts w:asciiTheme="minorHAnsi" w:hAnsiTheme="minorHAnsi" w:cstheme="minorHAnsi"/>
        </w:rPr>
        <w:t>”, añade.</w:t>
      </w:r>
    </w:p>
    <w:p w14:paraId="311BA3F7" w14:textId="4AF046EF" w:rsidR="00961F00" w:rsidRPr="005A6A30" w:rsidRDefault="00615321" w:rsidP="00551BC8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615321">
        <w:rPr>
          <w:rFonts w:asciiTheme="minorHAnsi" w:hAnsiTheme="minorHAnsi" w:cstheme="minorHAnsi"/>
        </w:rPr>
        <w:t>La ponencia abrirá un espacio para reflexionar sobre el vino más allá de su valor económico, reivindicando su papel como eje de la cultura, la identidad y la creación artística en La Mancha.</w:t>
      </w:r>
      <w:r>
        <w:rPr>
          <w:rFonts w:asciiTheme="minorHAnsi" w:hAnsiTheme="minorHAnsi" w:cstheme="minorHAnsi"/>
        </w:rPr>
        <w:t xml:space="preserve"> </w:t>
      </w:r>
      <w:r w:rsidR="005A6A30">
        <w:rPr>
          <w:rFonts w:asciiTheme="minorHAnsi" w:hAnsiTheme="minorHAnsi" w:cstheme="minorHAnsi"/>
        </w:rPr>
        <w:t xml:space="preserve">El programa completo de actividades de FENAVIN está disponible para consulta en la web de FENAVIN </w:t>
      </w:r>
      <w:hyperlink r:id="rId8" w:history="1">
        <w:r w:rsidR="005A6A30" w:rsidRPr="00752F69">
          <w:rPr>
            <w:rStyle w:val="Hipervnculo"/>
            <w:rFonts w:asciiTheme="minorHAnsi" w:hAnsiTheme="minorHAnsi" w:cstheme="minorHAnsi"/>
          </w:rPr>
          <w:t>www.fenavin.com/actividades</w:t>
        </w:r>
      </w:hyperlink>
      <w:r w:rsidR="005A6A30">
        <w:rPr>
          <w:rFonts w:asciiTheme="minorHAnsi" w:hAnsiTheme="minorHAnsi" w:cstheme="minorHAnsi"/>
        </w:rPr>
        <w:t>.</w:t>
      </w:r>
    </w:p>
    <w:sectPr w:rsidR="00961F00" w:rsidRPr="005A6A30" w:rsidSect="00DC57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133" w:bottom="1843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06D55" w14:textId="77777777" w:rsidR="00A22995" w:rsidRDefault="00A22995">
      <w:r>
        <w:separator/>
      </w:r>
    </w:p>
  </w:endnote>
  <w:endnote w:type="continuationSeparator" w:id="0">
    <w:p w14:paraId="1A534B08" w14:textId="77777777" w:rsidR="00A22995" w:rsidRDefault="00A2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A1B6" w14:textId="77777777" w:rsidR="00165C27" w:rsidRDefault="00165C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E087" w14:textId="0B2EA3C1" w:rsidR="00850E86" w:rsidRDefault="00DC57FA">
    <w:pPr>
      <w:pStyle w:val="Piedepgina"/>
      <w:tabs>
        <w:tab w:val="left" w:pos="1050"/>
      </w:tabs>
      <w:ind w:left="-1260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216D956" wp14:editId="7A63C0A8">
          <wp:simplePos x="0" y="0"/>
          <wp:positionH relativeFrom="column">
            <wp:posOffset>3856990</wp:posOffset>
          </wp:positionH>
          <wp:positionV relativeFrom="paragraph">
            <wp:posOffset>-112395</wp:posOffset>
          </wp:positionV>
          <wp:extent cx="2400300" cy="590550"/>
          <wp:effectExtent l="0" t="0" r="0" b="0"/>
          <wp:wrapSquare wrapText="bothSides"/>
          <wp:docPr id="11920820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935" distR="114935" simplePos="0" relativeHeight="251657216" behindDoc="1" locked="0" layoutInCell="1" allowOverlap="1" wp14:anchorId="319C8425" wp14:editId="67A1BDFB">
          <wp:simplePos x="0" y="0"/>
          <wp:positionH relativeFrom="column">
            <wp:posOffset>-981710</wp:posOffset>
          </wp:positionH>
          <wp:positionV relativeFrom="paragraph">
            <wp:posOffset>-346075</wp:posOffset>
          </wp:positionV>
          <wp:extent cx="7560000" cy="1051200"/>
          <wp:effectExtent l="0" t="0" r="3175" b="0"/>
          <wp:wrapSquare wrapText="bothSides"/>
          <wp:docPr id="14764482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1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0E8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F15C" w14:textId="77777777" w:rsidR="00165C27" w:rsidRDefault="00165C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848F7" w14:textId="77777777" w:rsidR="00A22995" w:rsidRDefault="00A22995">
      <w:r>
        <w:separator/>
      </w:r>
    </w:p>
  </w:footnote>
  <w:footnote w:type="continuationSeparator" w:id="0">
    <w:p w14:paraId="7BD04170" w14:textId="77777777" w:rsidR="00A22995" w:rsidRDefault="00A22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14D0" w14:textId="77777777" w:rsidR="00165C27" w:rsidRDefault="00165C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6C54" w14:textId="33CAF09F" w:rsidR="00850E86" w:rsidRDefault="009C6AF5">
    <w:pPr>
      <w:pStyle w:val="Encabezado"/>
      <w:ind w:left="-1260"/>
    </w:pPr>
    <w:r>
      <w:rPr>
        <w:noProof/>
        <w:lang w:eastAsia="es-ES"/>
      </w:rPr>
      <w:drawing>
        <wp:inline distT="0" distB="0" distL="0" distR="0" wp14:anchorId="5623AFA9" wp14:editId="1D251CB4">
          <wp:extent cx="3019425" cy="1352550"/>
          <wp:effectExtent l="0" t="0" r="0" b="0"/>
          <wp:docPr id="787679284" name="Imagen 787679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1352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C5DD09F" w14:textId="77777777" w:rsidR="00850E86" w:rsidRDefault="00850E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B524" w14:textId="77777777" w:rsidR="00165C27" w:rsidRDefault="00165C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D11731"/>
    <w:multiLevelType w:val="hybridMultilevel"/>
    <w:tmpl w:val="AE240C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B4BAE"/>
    <w:multiLevelType w:val="hybridMultilevel"/>
    <w:tmpl w:val="39D03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063D"/>
    <w:multiLevelType w:val="hybridMultilevel"/>
    <w:tmpl w:val="E13200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CB9"/>
    <w:multiLevelType w:val="hybridMultilevel"/>
    <w:tmpl w:val="47EEDB9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041282"/>
    <w:multiLevelType w:val="hybridMultilevel"/>
    <w:tmpl w:val="1BD071E0"/>
    <w:lvl w:ilvl="0" w:tplc="37A071D2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53330"/>
    <w:multiLevelType w:val="hybridMultilevel"/>
    <w:tmpl w:val="DB5E3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031D5"/>
    <w:multiLevelType w:val="hybridMultilevel"/>
    <w:tmpl w:val="5DD2BA2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2D41CB"/>
    <w:multiLevelType w:val="hybridMultilevel"/>
    <w:tmpl w:val="9EB4F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E2413"/>
    <w:multiLevelType w:val="hybridMultilevel"/>
    <w:tmpl w:val="42C86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D70F9"/>
    <w:multiLevelType w:val="hybridMultilevel"/>
    <w:tmpl w:val="9CF03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10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isplayBackgroundShape/>
  <w:embedSystemFonts/>
  <w:hideSpellingErrors/>
  <w:hideGrammaticalError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83"/>
    <w:rsid w:val="00014BDF"/>
    <w:rsid w:val="000244A5"/>
    <w:rsid w:val="00036358"/>
    <w:rsid w:val="00064D45"/>
    <w:rsid w:val="0006597F"/>
    <w:rsid w:val="000673CC"/>
    <w:rsid w:val="00086A13"/>
    <w:rsid w:val="0009106E"/>
    <w:rsid w:val="000A176F"/>
    <w:rsid w:val="000C2717"/>
    <w:rsid w:val="000C6E05"/>
    <w:rsid w:val="000D3D83"/>
    <w:rsid w:val="000D54FA"/>
    <w:rsid w:val="000E1EE6"/>
    <w:rsid w:val="000E585B"/>
    <w:rsid w:val="000F5127"/>
    <w:rsid w:val="00137D9C"/>
    <w:rsid w:val="00157ED4"/>
    <w:rsid w:val="00165C27"/>
    <w:rsid w:val="001A0DEF"/>
    <w:rsid w:val="001A115B"/>
    <w:rsid w:val="001A1B15"/>
    <w:rsid w:val="001E7D2A"/>
    <w:rsid w:val="0020235A"/>
    <w:rsid w:val="00203FA8"/>
    <w:rsid w:val="002101E0"/>
    <w:rsid w:val="00213AB6"/>
    <w:rsid w:val="00220B5E"/>
    <w:rsid w:val="00232400"/>
    <w:rsid w:val="00246710"/>
    <w:rsid w:val="00266434"/>
    <w:rsid w:val="00276550"/>
    <w:rsid w:val="0028783B"/>
    <w:rsid w:val="002926C6"/>
    <w:rsid w:val="002B3E5F"/>
    <w:rsid w:val="002B496F"/>
    <w:rsid w:val="002D2DB9"/>
    <w:rsid w:val="003000EB"/>
    <w:rsid w:val="003147D5"/>
    <w:rsid w:val="003333D2"/>
    <w:rsid w:val="0037285B"/>
    <w:rsid w:val="00375277"/>
    <w:rsid w:val="00386E68"/>
    <w:rsid w:val="003914EF"/>
    <w:rsid w:val="003B23EB"/>
    <w:rsid w:val="003D4126"/>
    <w:rsid w:val="00420E2A"/>
    <w:rsid w:val="00430B30"/>
    <w:rsid w:val="0044611D"/>
    <w:rsid w:val="00457ABC"/>
    <w:rsid w:val="00463B16"/>
    <w:rsid w:val="00474BDC"/>
    <w:rsid w:val="0048675E"/>
    <w:rsid w:val="00496739"/>
    <w:rsid w:val="004A46B7"/>
    <w:rsid w:val="004A4ED8"/>
    <w:rsid w:val="004A64BA"/>
    <w:rsid w:val="004A75F9"/>
    <w:rsid w:val="004F0F62"/>
    <w:rsid w:val="00551BC8"/>
    <w:rsid w:val="0056333B"/>
    <w:rsid w:val="0058762F"/>
    <w:rsid w:val="005A6A30"/>
    <w:rsid w:val="005D103C"/>
    <w:rsid w:val="005E0803"/>
    <w:rsid w:val="005F06E3"/>
    <w:rsid w:val="0060374F"/>
    <w:rsid w:val="00610B68"/>
    <w:rsid w:val="00615321"/>
    <w:rsid w:val="00624C50"/>
    <w:rsid w:val="006406F6"/>
    <w:rsid w:val="006663FD"/>
    <w:rsid w:val="00695B7E"/>
    <w:rsid w:val="006B3B9C"/>
    <w:rsid w:val="006C245D"/>
    <w:rsid w:val="006F2257"/>
    <w:rsid w:val="006F4F45"/>
    <w:rsid w:val="00715A28"/>
    <w:rsid w:val="0072029C"/>
    <w:rsid w:val="00773BD3"/>
    <w:rsid w:val="00777A08"/>
    <w:rsid w:val="00781CAE"/>
    <w:rsid w:val="0078303A"/>
    <w:rsid w:val="00791D33"/>
    <w:rsid w:val="00797C54"/>
    <w:rsid w:val="007A5BC7"/>
    <w:rsid w:val="007B20AE"/>
    <w:rsid w:val="007D69AF"/>
    <w:rsid w:val="007E177C"/>
    <w:rsid w:val="00806C04"/>
    <w:rsid w:val="00815146"/>
    <w:rsid w:val="00823DF8"/>
    <w:rsid w:val="008258B2"/>
    <w:rsid w:val="00850E86"/>
    <w:rsid w:val="00883160"/>
    <w:rsid w:val="008A3F0C"/>
    <w:rsid w:val="008B202D"/>
    <w:rsid w:val="008B4838"/>
    <w:rsid w:val="008B7A3B"/>
    <w:rsid w:val="008D2706"/>
    <w:rsid w:val="008F78A7"/>
    <w:rsid w:val="009069B5"/>
    <w:rsid w:val="00923283"/>
    <w:rsid w:val="0092479B"/>
    <w:rsid w:val="00925941"/>
    <w:rsid w:val="00934175"/>
    <w:rsid w:val="00961F00"/>
    <w:rsid w:val="00977CEC"/>
    <w:rsid w:val="00980A71"/>
    <w:rsid w:val="0098554B"/>
    <w:rsid w:val="009855C8"/>
    <w:rsid w:val="009A7D2D"/>
    <w:rsid w:val="009B7330"/>
    <w:rsid w:val="009C6AF5"/>
    <w:rsid w:val="00A22995"/>
    <w:rsid w:val="00A2386F"/>
    <w:rsid w:val="00A24F98"/>
    <w:rsid w:val="00A3025B"/>
    <w:rsid w:val="00A316A5"/>
    <w:rsid w:val="00A52B34"/>
    <w:rsid w:val="00A61268"/>
    <w:rsid w:val="00A96B52"/>
    <w:rsid w:val="00AA4E6B"/>
    <w:rsid w:val="00AC7AAC"/>
    <w:rsid w:val="00AD5381"/>
    <w:rsid w:val="00AE5F79"/>
    <w:rsid w:val="00B04372"/>
    <w:rsid w:val="00B2015E"/>
    <w:rsid w:val="00B503E4"/>
    <w:rsid w:val="00B75A7C"/>
    <w:rsid w:val="00B77378"/>
    <w:rsid w:val="00BA1FE0"/>
    <w:rsid w:val="00BB6065"/>
    <w:rsid w:val="00BD007F"/>
    <w:rsid w:val="00BD0DAA"/>
    <w:rsid w:val="00BD3166"/>
    <w:rsid w:val="00BE6F23"/>
    <w:rsid w:val="00C00AAE"/>
    <w:rsid w:val="00C460B0"/>
    <w:rsid w:val="00C56A37"/>
    <w:rsid w:val="00C6672D"/>
    <w:rsid w:val="00C70684"/>
    <w:rsid w:val="00C962EB"/>
    <w:rsid w:val="00CA5153"/>
    <w:rsid w:val="00CB3628"/>
    <w:rsid w:val="00CC44EB"/>
    <w:rsid w:val="00CD4BA9"/>
    <w:rsid w:val="00CE2E13"/>
    <w:rsid w:val="00CE2FF2"/>
    <w:rsid w:val="00CE317E"/>
    <w:rsid w:val="00CE4AAC"/>
    <w:rsid w:val="00CE696C"/>
    <w:rsid w:val="00D16027"/>
    <w:rsid w:val="00D16371"/>
    <w:rsid w:val="00D6246D"/>
    <w:rsid w:val="00D66397"/>
    <w:rsid w:val="00D776DE"/>
    <w:rsid w:val="00D8579E"/>
    <w:rsid w:val="00D85BB9"/>
    <w:rsid w:val="00D96807"/>
    <w:rsid w:val="00DC57FA"/>
    <w:rsid w:val="00DF71BB"/>
    <w:rsid w:val="00E03315"/>
    <w:rsid w:val="00E1324C"/>
    <w:rsid w:val="00E16ACE"/>
    <w:rsid w:val="00E30A6A"/>
    <w:rsid w:val="00E3229E"/>
    <w:rsid w:val="00E55983"/>
    <w:rsid w:val="00E64A58"/>
    <w:rsid w:val="00E731CE"/>
    <w:rsid w:val="00E73B15"/>
    <w:rsid w:val="00E961C1"/>
    <w:rsid w:val="00EB0E58"/>
    <w:rsid w:val="00EB5848"/>
    <w:rsid w:val="00F00298"/>
    <w:rsid w:val="00F0277D"/>
    <w:rsid w:val="00F02790"/>
    <w:rsid w:val="00F15E03"/>
    <w:rsid w:val="00F47969"/>
    <w:rsid w:val="00F5250B"/>
    <w:rsid w:val="00F754F7"/>
    <w:rsid w:val="00F814C1"/>
    <w:rsid w:val="00F82FFB"/>
    <w:rsid w:val="00FA0F1A"/>
    <w:rsid w:val="00FA6291"/>
    <w:rsid w:val="00FB19FA"/>
    <w:rsid w:val="00FD42C1"/>
    <w:rsid w:val="00FE0B6A"/>
    <w:rsid w:val="00FE0D0B"/>
    <w:rsid w:val="00FE1DF7"/>
    <w:rsid w:val="00F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1ED0B3"/>
  <w15:chartTrackingRefBased/>
  <w15:docId w15:val="{3EDBAB42-8A94-42BC-B546-5D0A277A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A30"/>
    <w:rPr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uppressAutoHyphens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uppressAutoHyphens/>
      <w:spacing w:before="240" w:after="60"/>
      <w:outlineLvl w:val="3"/>
    </w:pPr>
    <w:rPr>
      <w:rFonts w:ascii="Verdana" w:hAnsi="Verdana" w:cs="Verdana"/>
      <w:b/>
      <w:bCs/>
      <w:sz w:val="28"/>
      <w:szCs w:val="28"/>
      <w:lang w:eastAsia="zh-CN"/>
    </w:rPr>
  </w:style>
  <w:style w:type="paragraph" w:styleId="Ttulo5">
    <w:name w:val="heading 5"/>
    <w:basedOn w:val="Normal"/>
    <w:next w:val="Normal"/>
    <w:qFormat/>
    <w:pPr>
      <w:numPr>
        <w:ilvl w:val="4"/>
        <w:numId w:val="2"/>
      </w:numPr>
      <w:suppressAutoHyphens/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zh-CN"/>
    </w:rPr>
  </w:style>
  <w:style w:type="paragraph" w:styleId="Ttulo6">
    <w:name w:val="heading 6"/>
    <w:basedOn w:val="Normal"/>
    <w:next w:val="Normal"/>
    <w:qFormat/>
    <w:pPr>
      <w:numPr>
        <w:ilvl w:val="5"/>
        <w:numId w:val="2"/>
      </w:numPr>
      <w:suppressAutoHyphens/>
      <w:spacing w:before="240" w:after="60"/>
      <w:outlineLvl w:val="5"/>
    </w:pPr>
    <w:rPr>
      <w:rFonts w:ascii="Verdana" w:hAnsi="Verdana" w:cs="Verdana"/>
      <w:b/>
      <w:bCs/>
      <w:sz w:val="22"/>
      <w:szCs w:val="22"/>
      <w:lang w:eastAsia="zh-CN"/>
    </w:rPr>
  </w:style>
  <w:style w:type="paragraph" w:styleId="Ttulo7">
    <w:name w:val="heading 7"/>
    <w:basedOn w:val="Normal"/>
    <w:next w:val="Normal"/>
    <w:qFormat/>
    <w:pPr>
      <w:numPr>
        <w:ilvl w:val="6"/>
        <w:numId w:val="2"/>
      </w:numPr>
      <w:suppressAutoHyphens/>
      <w:spacing w:before="240" w:after="60"/>
      <w:outlineLvl w:val="6"/>
    </w:pPr>
    <w:rPr>
      <w:rFonts w:ascii="Verdana" w:hAnsi="Verdana" w:cs="Verdana"/>
      <w:b/>
      <w:sz w:val="16"/>
      <w:szCs w:val="16"/>
      <w:lang w:eastAsia="zh-CN"/>
    </w:rPr>
  </w:style>
  <w:style w:type="paragraph" w:styleId="Ttulo8">
    <w:name w:val="heading 8"/>
    <w:basedOn w:val="Normal"/>
    <w:next w:val="Normal"/>
    <w:qFormat/>
    <w:pPr>
      <w:numPr>
        <w:ilvl w:val="7"/>
        <w:numId w:val="2"/>
      </w:numPr>
      <w:suppressAutoHyphens/>
      <w:spacing w:before="240" w:after="60"/>
      <w:outlineLvl w:val="7"/>
    </w:pPr>
    <w:rPr>
      <w:rFonts w:ascii="Verdana" w:hAnsi="Verdana" w:cs="Verdana"/>
      <w:b/>
      <w:i/>
      <w:iCs/>
      <w:sz w:val="16"/>
      <w:szCs w:val="16"/>
      <w:lang w:eastAsia="zh-CN"/>
    </w:rPr>
  </w:style>
  <w:style w:type="paragraph" w:styleId="Ttulo9">
    <w:name w:val="heading 9"/>
    <w:basedOn w:val="Normal"/>
    <w:next w:val="Normal"/>
    <w:qFormat/>
    <w:pPr>
      <w:numPr>
        <w:ilvl w:val="8"/>
        <w:numId w:val="2"/>
      </w:numPr>
      <w:suppressAutoHyphens/>
      <w:spacing w:before="240" w:after="60"/>
      <w:outlineLvl w:val="8"/>
    </w:pPr>
    <w:rPr>
      <w:rFonts w:ascii="Cambria" w:hAnsi="Cambria" w:cs="Cambria"/>
      <w:b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eastAsia="Calibri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1Car">
    <w:name w:val="Título 1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Ttulo2Car">
    <w:name w:val="Título 2 C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ar">
    <w:name w:val="Título 4 Car"/>
    <w:rPr>
      <w:b/>
      <w:bCs/>
      <w:sz w:val="28"/>
      <w:szCs w:val="28"/>
    </w:rPr>
  </w:style>
  <w:style w:type="character" w:customStyle="1" w:styleId="Ttulo5Car">
    <w:name w:val="Título 5 Car"/>
    <w:rPr>
      <w:b/>
      <w:bCs/>
      <w:i/>
      <w:iCs/>
      <w:sz w:val="26"/>
      <w:szCs w:val="26"/>
    </w:rPr>
  </w:style>
  <w:style w:type="character" w:customStyle="1" w:styleId="Ttulo6Car">
    <w:name w:val="Título 6 Car"/>
    <w:rPr>
      <w:b/>
      <w:bCs/>
    </w:rPr>
  </w:style>
  <w:style w:type="character" w:customStyle="1" w:styleId="Ttulo7Car">
    <w:name w:val="Título 7 Car"/>
    <w:rPr>
      <w:sz w:val="24"/>
      <w:szCs w:val="24"/>
    </w:rPr>
  </w:style>
  <w:style w:type="character" w:customStyle="1" w:styleId="Ttulo8Car">
    <w:name w:val="Título 8 Car"/>
    <w:rPr>
      <w:i/>
      <w:iCs/>
      <w:sz w:val="24"/>
      <w:szCs w:val="24"/>
    </w:rPr>
  </w:style>
  <w:style w:type="character" w:customStyle="1" w:styleId="Ttulo9Car">
    <w:name w:val="Título 9 Car"/>
    <w:rPr>
      <w:rFonts w:ascii="Cambria" w:eastAsia="Times New Roman" w:hAnsi="Cambria" w:cs="Cambria"/>
    </w:rPr>
  </w:style>
  <w:style w:type="character" w:customStyle="1" w:styleId="TtuloCar">
    <w:name w:val="Título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SubttuloCar">
    <w:name w:val="Subtítulo Car"/>
    <w:rPr>
      <w:rFonts w:ascii="Cambria" w:eastAsia="Times New Roman" w:hAnsi="Cambria" w:cs="Cambria"/>
      <w:sz w:val="24"/>
      <w:szCs w:val="24"/>
    </w:rPr>
  </w:style>
  <w:style w:type="character" w:styleId="Textoennegrita">
    <w:name w:val="Strong"/>
    <w:uiPriority w:val="22"/>
    <w:qFormat/>
    <w:rPr>
      <w:b/>
      <w:bCs/>
    </w:rPr>
  </w:style>
  <w:style w:type="character" w:styleId="nfasis">
    <w:name w:val="Emphasis"/>
    <w:uiPriority w:val="20"/>
    <w:qFormat/>
    <w:rPr>
      <w:rFonts w:ascii="Calibri" w:hAnsi="Calibri" w:cs="Calibri"/>
      <w:b/>
      <w:i/>
      <w:iCs/>
    </w:rPr>
  </w:style>
  <w:style w:type="character" w:customStyle="1" w:styleId="CitaCar">
    <w:name w:val="Cita Car"/>
    <w:rPr>
      <w:i/>
      <w:sz w:val="24"/>
      <w:szCs w:val="24"/>
    </w:rPr>
  </w:style>
  <w:style w:type="character" w:customStyle="1" w:styleId="CitadestacadaCar">
    <w:name w:val="Cita destacada Car"/>
    <w:rPr>
      <w:b/>
      <w:i/>
      <w:sz w:val="24"/>
    </w:rPr>
  </w:style>
  <w:style w:type="character" w:styleId="nfasissutil">
    <w:name w:val="Subtle Emphasis"/>
    <w:qFormat/>
    <w:rPr>
      <w:i/>
      <w:color w:val="5A5A5A"/>
    </w:rPr>
  </w:style>
  <w:style w:type="character" w:styleId="nfasisintenso">
    <w:name w:val="Intense Emphasis"/>
    <w:qFormat/>
    <w:rPr>
      <w:b/>
      <w:i/>
      <w:sz w:val="24"/>
      <w:szCs w:val="24"/>
      <w:u w:val="single"/>
    </w:rPr>
  </w:style>
  <w:style w:type="character" w:styleId="Referenciasutil">
    <w:name w:val="Subtle Reference"/>
    <w:qFormat/>
    <w:rPr>
      <w:sz w:val="24"/>
      <w:szCs w:val="24"/>
      <w:u w:val="single"/>
    </w:rPr>
  </w:style>
  <w:style w:type="character" w:styleId="Referenciaintensa">
    <w:name w:val="Intense Reference"/>
    <w:qFormat/>
    <w:rPr>
      <w:b/>
      <w:sz w:val="24"/>
      <w:u w:val="single"/>
    </w:rPr>
  </w:style>
  <w:style w:type="character" w:styleId="Ttulodellibro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paragraph" w:customStyle="1" w:styleId="Encabezado1">
    <w:name w:val="Encabezado1"/>
    <w:basedOn w:val="Normal"/>
    <w:next w:val="Normal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extoindependiente">
    <w:name w:val="Body Text"/>
    <w:basedOn w:val="Normal"/>
    <w:pPr>
      <w:suppressAutoHyphens/>
      <w:spacing w:after="140" w:line="288" w:lineRule="auto"/>
    </w:pPr>
    <w:rPr>
      <w:rFonts w:ascii="Verdana" w:hAnsi="Verdana" w:cs="Verdana"/>
      <w:b/>
      <w:sz w:val="16"/>
      <w:szCs w:val="16"/>
      <w:lang w:eastAsia="zh-CN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uppressAutoHyphens/>
      <w:spacing w:before="120" w:after="120"/>
    </w:pPr>
    <w:rPr>
      <w:rFonts w:ascii="Verdana" w:hAnsi="Verdana" w:cs="Mangal"/>
      <w:b/>
      <w:i/>
      <w:iCs/>
      <w:lang w:eastAsia="zh-CN"/>
    </w:rPr>
  </w:style>
  <w:style w:type="paragraph" w:customStyle="1" w:styleId="ndice">
    <w:name w:val="Índice"/>
    <w:basedOn w:val="Normal"/>
    <w:pPr>
      <w:suppressLineNumbers/>
      <w:suppressAutoHyphens/>
    </w:pPr>
    <w:rPr>
      <w:rFonts w:ascii="Verdana" w:hAnsi="Verdana" w:cs="Mangal"/>
      <w:b/>
      <w:sz w:val="16"/>
      <w:szCs w:val="16"/>
      <w:lang w:eastAsia="zh-CN"/>
    </w:rPr>
  </w:style>
  <w:style w:type="paragraph" w:styleId="Encabezado">
    <w:name w:val="head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Piedepgina">
    <w:name w:val="foot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Textodeglobo">
    <w:name w:val="Balloon Text"/>
    <w:basedOn w:val="Normal"/>
    <w:pPr>
      <w:suppressAutoHyphens/>
    </w:pPr>
    <w:rPr>
      <w:rFonts w:ascii="Tahoma" w:hAnsi="Tahoma" w:cs="Tahoma"/>
      <w:b/>
      <w:sz w:val="16"/>
      <w:szCs w:val="16"/>
      <w:lang w:eastAsia="zh-CN"/>
    </w:rPr>
  </w:style>
  <w:style w:type="paragraph" w:styleId="Subttulo">
    <w:name w:val="Subtitle"/>
    <w:basedOn w:val="Normal"/>
    <w:next w:val="Normal"/>
    <w:qFormat/>
    <w:pPr>
      <w:suppressAutoHyphens/>
      <w:spacing w:after="60"/>
      <w:jc w:val="center"/>
    </w:pPr>
    <w:rPr>
      <w:rFonts w:ascii="Cambria" w:hAnsi="Cambria" w:cs="Cambria"/>
      <w:b/>
      <w:sz w:val="16"/>
      <w:szCs w:val="16"/>
      <w:lang w:eastAsia="zh-CN"/>
    </w:rPr>
  </w:style>
  <w:style w:type="paragraph" w:styleId="Sinespaciado">
    <w:name w:val="No Spacing"/>
    <w:basedOn w:val="Normal"/>
    <w:qFormat/>
    <w:pPr>
      <w:suppressAutoHyphens/>
    </w:pPr>
    <w:rPr>
      <w:rFonts w:ascii="Verdana" w:hAnsi="Verdana" w:cs="Verdana"/>
      <w:b/>
      <w:sz w:val="16"/>
      <w:szCs w:val="32"/>
      <w:lang w:eastAsia="zh-CN"/>
    </w:rPr>
  </w:style>
  <w:style w:type="paragraph" w:styleId="Prrafodelista">
    <w:name w:val="List Paragraph"/>
    <w:basedOn w:val="Normal"/>
    <w:uiPriority w:val="34"/>
    <w:qFormat/>
    <w:pPr>
      <w:suppressAutoHyphens/>
      <w:ind w:left="720"/>
      <w:contextualSpacing/>
    </w:pPr>
    <w:rPr>
      <w:rFonts w:ascii="Verdana" w:hAnsi="Verdana" w:cs="Verdana"/>
      <w:b/>
      <w:sz w:val="16"/>
      <w:szCs w:val="16"/>
      <w:lang w:eastAsia="zh-CN"/>
    </w:rPr>
  </w:style>
  <w:style w:type="paragraph" w:styleId="Cita">
    <w:name w:val="Quote"/>
    <w:basedOn w:val="Normal"/>
    <w:next w:val="Normal"/>
    <w:qFormat/>
    <w:pPr>
      <w:suppressAutoHyphens/>
    </w:pPr>
    <w:rPr>
      <w:rFonts w:ascii="Verdana" w:hAnsi="Verdana" w:cs="Verdana"/>
      <w:b/>
      <w:i/>
      <w:sz w:val="16"/>
      <w:szCs w:val="16"/>
      <w:lang w:eastAsia="zh-CN"/>
    </w:rPr>
  </w:style>
  <w:style w:type="paragraph" w:styleId="Citadestacada">
    <w:name w:val="Intense Quote"/>
    <w:basedOn w:val="Normal"/>
    <w:next w:val="Normal"/>
    <w:qFormat/>
    <w:pPr>
      <w:suppressAutoHyphens/>
      <w:ind w:left="720" w:right="720"/>
    </w:pPr>
    <w:rPr>
      <w:rFonts w:ascii="Verdana" w:hAnsi="Verdana" w:cs="Verdana"/>
      <w:b/>
      <w:i/>
      <w:sz w:val="16"/>
      <w:szCs w:val="22"/>
      <w:lang w:eastAsia="zh-CN"/>
    </w:rPr>
  </w:style>
  <w:style w:type="paragraph" w:customStyle="1" w:styleId="TtulodeTDC1">
    <w:name w:val="Título de TDC1"/>
    <w:basedOn w:val="Ttulo1"/>
    <w:next w:val="Normal"/>
    <w:qFormat/>
    <w:pPr>
      <w:numPr>
        <w:numId w:val="0"/>
      </w:numPr>
    </w:pPr>
  </w:style>
  <w:style w:type="character" w:styleId="Hipervnculo">
    <w:name w:val="Hyperlink"/>
    <w:uiPriority w:val="99"/>
    <w:unhideWhenUsed/>
    <w:rsid w:val="00E64A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3DF8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37285B"/>
    <w:pPr>
      <w:suppressAutoHyphens/>
      <w:autoSpaceDN w:val="0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9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1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1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navin.com/actividad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ie\Thema%20International\Fenavin%202017\Plantilla_FENAVI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0CED1-5C4A-4948-BF49-D4CDC4FA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C:\Marie\Thema International\Fenavin 2017\Plantilla_FENAVIN.DOTX</Template>
  <TotalTime>1</TotalTime>
  <Pages>1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Calderon Sund</dc:creator>
  <cp:keywords/>
  <dc:description/>
  <cp:lastModifiedBy>JESUS RIVILLA GARCIA</cp:lastModifiedBy>
  <cp:revision>3</cp:revision>
  <cp:lastPrinted>2025-04-29T10:14:00Z</cp:lastPrinted>
  <dcterms:created xsi:type="dcterms:W3CDTF">2025-05-05T08:36:00Z</dcterms:created>
  <dcterms:modified xsi:type="dcterms:W3CDTF">2025-05-05T08:37:00Z</dcterms:modified>
</cp:coreProperties>
</file>