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881A55" w14:textId="0928EEBB" w:rsidR="00307086" w:rsidRDefault="00A42FB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Conferencia de Susana García,</w:t>
      </w:r>
      <w:r w:rsidR="00013D13">
        <w:rPr>
          <w:rFonts w:asciiTheme="minorHAnsi" w:hAnsiTheme="minorHAnsi" w:cstheme="minorHAnsi"/>
          <w:b/>
          <w:bCs/>
          <w:sz w:val="28"/>
          <w:szCs w:val="28"/>
        </w:rPr>
        <w:t xml:space="preserve"> directora general de la Interprofesional del Vino en España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013D13">
        <w:rPr>
          <w:rFonts w:asciiTheme="minorHAnsi" w:hAnsiTheme="minorHAnsi" w:cstheme="minorHAnsi"/>
          <w:b/>
          <w:bCs/>
          <w:sz w:val="28"/>
          <w:szCs w:val="28"/>
        </w:rPr>
        <w:t xml:space="preserve">en FENAVIN </w:t>
      </w:r>
    </w:p>
    <w:p w14:paraId="1D2821D5" w14:textId="77777777" w:rsidR="00A42FB5" w:rsidRPr="00E7000C" w:rsidRDefault="00A42FB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224C33" w14:textId="1EE2708E" w:rsidR="00A42FB5" w:rsidRPr="00A42FB5" w:rsidRDefault="00A42FB5" w:rsidP="00307086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A42FB5">
        <w:rPr>
          <w:rFonts w:asciiTheme="minorHAnsi" w:hAnsiTheme="minorHAnsi" w:cstheme="minorHAnsi"/>
          <w:b/>
          <w:bCs/>
          <w:sz w:val="40"/>
          <w:szCs w:val="40"/>
        </w:rPr>
        <w:t>“El relato del vino español identifica lo que nos hace únicos y nos posiciona como un país de vinos de calidad”</w:t>
      </w:r>
    </w:p>
    <w:p w14:paraId="1A8EF9AF" w14:textId="42D97BEA" w:rsidR="00DE749F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B93705">
        <w:rPr>
          <w:rFonts w:asciiTheme="minorHAnsi" w:hAnsiTheme="minorHAnsi" w:cstheme="minorHAnsi"/>
          <w:b/>
          <w:bCs/>
        </w:rPr>
        <w:t>22</w:t>
      </w:r>
      <w:bookmarkStart w:id="0" w:name="_GoBack"/>
      <w:bookmarkEnd w:id="0"/>
      <w:r w:rsidR="00A42FB5">
        <w:rPr>
          <w:rFonts w:asciiTheme="minorHAnsi" w:hAnsiTheme="minorHAnsi" w:cstheme="minorHAnsi"/>
          <w:b/>
          <w:bCs/>
        </w:rPr>
        <w:t>-</w:t>
      </w:r>
      <w:r w:rsidR="00B93705">
        <w:rPr>
          <w:rFonts w:asciiTheme="minorHAnsi" w:hAnsiTheme="minorHAnsi" w:cstheme="minorHAnsi"/>
          <w:b/>
          <w:bCs/>
        </w:rPr>
        <w:t>4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A42FB5">
        <w:rPr>
          <w:rFonts w:asciiTheme="minorHAnsi" w:hAnsiTheme="minorHAnsi" w:cstheme="minorHAnsi"/>
          <w:color w:val="242424"/>
        </w:rPr>
        <w:t xml:space="preserve"> </w:t>
      </w:r>
      <w:r w:rsidR="00557085" w:rsidRPr="00A42FB5">
        <w:rPr>
          <w:rFonts w:asciiTheme="minorHAnsi" w:hAnsiTheme="minorHAnsi" w:cstheme="minorHAnsi"/>
          <w:color w:val="242424"/>
        </w:rPr>
        <w:t>La</w:t>
      </w:r>
      <w:r w:rsidR="0024006E">
        <w:rPr>
          <w:rFonts w:asciiTheme="minorHAnsi" w:hAnsiTheme="minorHAnsi" w:cstheme="minorHAnsi"/>
          <w:color w:val="242424"/>
        </w:rPr>
        <w:t xml:space="preserve"> </w:t>
      </w:r>
      <w:r w:rsidR="00013D13" w:rsidRPr="00A42FB5">
        <w:rPr>
          <w:rFonts w:asciiTheme="minorHAnsi" w:hAnsiTheme="minorHAnsi" w:cstheme="minorHAnsi"/>
          <w:color w:val="242424"/>
        </w:rPr>
        <w:t>directora general de la Interprofesional del Vino en España</w:t>
      </w:r>
      <w:r w:rsidR="00A42FB5" w:rsidRPr="00A42FB5">
        <w:rPr>
          <w:rFonts w:asciiTheme="minorHAnsi" w:hAnsiTheme="minorHAnsi" w:cstheme="minorHAnsi"/>
          <w:color w:val="242424"/>
        </w:rPr>
        <w:t xml:space="preserve"> (OIVE)</w:t>
      </w:r>
      <w:r w:rsidR="00013D13" w:rsidRPr="00A42FB5">
        <w:rPr>
          <w:rFonts w:asciiTheme="minorHAnsi" w:hAnsiTheme="minorHAnsi" w:cstheme="minorHAnsi"/>
          <w:color w:val="242424"/>
        </w:rPr>
        <w:t>, Susana García,</w:t>
      </w:r>
      <w:r w:rsidR="0024006E">
        <w:rPr>
          <w:rFonts w:asciiTheme="minorHAnsi" w:hAnsiTheme="minorHAnsi" w:cstheme="minorHAnsi"/>
          <w:color w:val="242424"/>
        </w:rPr>
        <w:t xml:space="preserve"> ha asegurado que </w:t>
      </w:r>
      <w:r w:rsidR="00DE749F" w:rsidRPr="00A42FB5">
        <w:rPr>
          <w:rFonts w:asciiTheme="minorHAnsi" w:hAnsiTheme="minorHAnsi" w:cstheme="minorHAnsi"/>
          <w:color w:val="242424"/>
        </w:rPr>
        <w:t xml:space="preserve">el relato del vino español </w:t>
      </w:r>
      <w:r w:rsidR="0024006E">
        <w:rPr>
          <w:rFonts w:asciiTheme="minorHAnsi" w:hAnsiTheme="minorHAnsi" w:cstheme="minorHAnsi"/>
          <w:color w:val="242424"/>
        </w:rPr>
        <w:t>“</w:t>
      </w:r>
      <w:r w:rsidR="00DE749F" w:rsidRPr="00A42FB5">
        <w:rPr>
          <w:rFonts w:asciiTheme="minorHAnsi" w:hAnsiTheme="minorHAnsi" w:cstheme="minorHAnsi"/>
          <w:color w:val="242424"/>
        </w:rPr>
        <w:t>es una herramienta útil para los oper</w:t>
      </w:r>
      <w:r w:rsidR="00A42FB5" w:rsidRPr="00A42FB5">
        <w:rPr>
          <w:rFonts w:asciiTheme="minorHAnsi" w:hAnsiTheme="minorHAnsi" w:cstheme="minorHAnsi"/>
          <w:color w:val="242424"/>
        </w:rPr>
        <w:t xml:space="preserve">adores a la hora de vender sus </w:t>
      </w:r>
      <w:r w:rsidR="00DE749F" w:rsidRPr="00A42FB5">
        <w:rPr>
          <w:rFonts w:asciiTheme="minorHAnsi" w:hAnsiTheme="minorHAnsi" w:cstheme="minorHAnsi"/>
          <w:color w:val="242424"/>
        </w:rPr>
        <w:t>vinos y el punto de partida para que nuestras bodegas sigan haciendo marca país”.</w:t>
      </w:r>
    </w:p>
    <w:p w14:paraId="22ADD08A" w14:textId="3FC68B87" w:rsidR="00DE749F" w:rsidRPr="00A42FB5" w:rsidRDefault="0024006E" w:rsidP="00DE749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 xml:space="preserve">En el </w:t>
      </w:r>
      <w:r w:rsidRPr="0024006E">
        <w:rPr>
          <w:rFonts w:asciiTheme="minorHAnsi" w:hAnsiTheme="minorHAnsi" w:cstheme="minorHAnsi"/>
          <w:i/>
          <w:color w:val="242424"/>
        </w:rPr>
        <w:t>Relato del Vino Español</w:t>
      </w:r>
      <w:r w:rsidRPr="00A42FB5">
        <w:rPr>
          <w:rFonts w:asciiTheme="minorHAnsi" w:hAnsiTheme="minorHAnsi" w:cstheme="minorHAnsi"/>
          <w:color w:val="242424"/>
        </w:rPr>
        <w:t xml:space="preserve">, </w:t>
      </w:r>
      <w:r>
        <w:rPr>
          <w:rFonts w:asciiTheme="minorHAnsi" w:hAnsiTheme="minorHAnsi" w:cstheme="minorHAnsi"/>
          <w:color w:val="242424"/>
        </w:rPr>
        <w:t>título de la charla que impartirá en FENAVIN, García explicará que</w:t>
      </w:r>
      <w:r w:rsidR="00417A5C">
        <w:rPr>
          <w:rFonts w:asciiTheme="minorHAnsi" w:hAnsiTheme="minorHAnsi" w:cstheme="minorHAnsi"/>
          <w:color w:val="242424"/>
        </w:rPr>
        <w:t xml:space="preserve"> la ‘Estrategia del sector vitivinícola 2022-2027’ es una ambiciosa hoja de ruta que tiene, entre otros objetivos,</w:t>
      </w:r>
      <w:r w:rsidR="00417A5C" w:rsidRPr="00A42FB5">
        <w:rPr>
          <w:rFonts w:asciiTheme="minorHAnsi" w:hAnsiTheme="minorHAnsi" w:cstheme="minorHAnsi"/>
          <w:color w:val="242424"/>
        </w:rPr>
        <w:t xml:space="preserve"> </w:t>
      </w:r>
      <w:r w:rsidR="00417A5C">
        <w:rPr>
          <w:rFonts w:asciiTheme="minorHAnsi" w:hAnsiTheme="minorHAnsi" w:cstheme="minorHAnsi"/>
          <w:color w:val="242424"/>
        </w:rPr>
        <w:t>“</w:t>
      </w:r>
      <w:r w:rsidR="00DE749F" w:rsidRPr="00A42FB5">
        <w:rPr>
          <w:rFonts w:asciiTheme="minorHAnsi" w:hAnsiTheme="minorHAnsi" w:cstheme="minorHAnsi"/>
          <w:color w:val="242424"/>
        </w:rPr>
        <w:t>incrementar el valor de nuestros vinos</w:t>
      </w:r>
      <w:r>
        <w:rPr>
          <w:rFonts w:asciiTheme="minorHAnsi" w:hAnsiTheme="minorHAnsi" w:cstheme="minorHAnsi"/>
          <w:color w:val="242424"/>
        </w:rPr>
        <w:t>”</w:t>
      </w:r>
      <w:r w:rsidR="00B510CA">
        <w:rPr>
          <w:rFonts w:asciiTheme="minorHAnsi" w:hAnsiTheme="minorHAnsi" w:cstheme="minorHAnsi"/>
          <w:color w:val="242424"/>
        </w:rPr>
        <w:t>;</w:t>
      </w:r>
      <w:r>
        <w:rPr>
          <w:rFonts w:asciiTheme="minorHAnsi" w:hAnsiTheme="minorHAnsi" w:cstheme="minorHAnsi"/>
          <w:color w:val="242424"/>
        </w:rPr>
        <w:t xml:space="preserve"> y para conseguirlo</w:t>
      </w:r>
      <w:r w:rsidR="00DE749F" w:rsidRPr="00A42FB5">
        <w:rPr>
          <w:rFonts w:asciiTheme="minorHAnsi" w:hAnsiTheme="minorHAnsi" w:cstheme="minorHAnsi"/>
          <w:color w:val="242424"/>
        </w:rPr>
        <w:t xml:space="preserve">, la </w:t>
      </w:r>
      <w:r w:rsidR="00417A5C">
        <w:rPr>
          <w:rFonts w:asciiTheme="minorHAnsi" w:hAnsiTheme="minorHAnsi" w:cstheme="minorHAnsi"/>
          <w:color w:val="242424"/>
        </w:rPr>
        <w:t>OIVE</w:t>
      </w:r>
      <w:r w:rsidR="00414F48" w:rsidRPr="00A42FB5">
        <w:rPr>
          <w:rFonts w:asciiTheme="minorHAnsi" w:hAnsiTheme="minorHAnsi" w:cstheme="minorHAnsi"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>detectó</w:t>
      </w:r>
      <w:r w:rsidR="00414F48" w:rsidRPr="00A42FB5">
        <w:rPr>
          <w:rFonts w:asciiTheme="minorHAnsi" w:hAnsiTheme="minorHAnsi" w:cstheme="minorHAnsi"/>
          <w:color w:val="242424"/>
        </w:rPr>
        <w:t xml:space="preserve"> la necesidad de crear un relato del vino español</w:t>
      </w:r>
      <w:r>
        <w:rPr>
          <w:rFonts w:asciiTheme="minorHAnsi" w:hAnsiTheme="minorHAnsi" w:cstheme="minorHAnsi"/>
          <w:color w:val="242424"/>
        </w:rPr>
        <w:t xml:space="preserve"> en el que se identifica</w:t>
      </w:r>
      <w:r w:rsidR="00417A5C">
        <w:rPr>
          <w:rFonts w:asciiTheme="minorHAnsi" w:hAnsiTheme="minorHAnsi" w:cstheme="minorHAnsi"/>
          <w:color w:val="242424"/>
        </w:rPr>
        <w:t>se</w:t>
      </w:r>
      <w:r w:rsidR="009445DC" w:rsidRPr="00A42FB5">
        <w:rPr>
          <w:rFonts w:asciiTheme="minorHAnsi" w:hAnsiTheme="minorHAnsi" w:cstheme="minorHAnsi"/>
          <w:color w:val="242424"/>
        </w:rPr>
        <w:t xml:space="preserve"> </w:t>
      </w:r>
      <w:r w:rsidR="00414F48" w:rsidRPr="00A42FB5">
        <w:rPr>
          <w:rFonts w:asciiTheme="minorHAnsi" w:hAnsiTheme="minorHAnsi" w:cstheme="minorHAnsi"/>
          <w:color w:val="242424"/>
        </w:rPr>
        <w:t xml:space="preserve">lo que </w:t>
      </w:r>
      <w:r w:rsidR="00417A5C">
        <w:rPr>
          <w:rFonts w:asciiTheme="minorHAnsi" w:hAnsiTheme="minorHAnsi" w:cstheme="minorHAnsi"/>
          <w:color w:val="242424"/>
        </w:rPr>
        <w:t>l</w:t>
      </w:r>
      <w:r w:rsidR="00414F48" w:rsidRPr="00A42FB5">
        <w:rPr>
          <w:rFonts w:asciiTheme="minorHAnsi" w:hAnsiTheme="minorHAnsi" w:cstheme="minorHAnsi"/>
          <w:color w:val="242424"/>
        </w:rPr>
        <w:t>os hace únicos.</w:t>
      </w:r>
    </w:p>
    <w:p w14:paraId="5E22ADBC" w14:textId="3B5FDA47" w:rsidR="00DE749F" w:rsidRPr="00A42FB5" w:rsidRDefault="00DE749F" w:rsidP="00DE749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A42FB5">
        <w:rPr>
          <w:rFonts w:asciiTheme="minorHAnsi" w:hAnsiTheme="minorHAnsi" w:cstheme="minorHAnsi"/>
          <w:color w:val="242424"/>
        </w:rPr>
        <w:t>En este sentido</w:t>
      </w:r>
      <w:r w:rsidR="00414F48" w:rsidRPr="00A42FB5">
        <w:rPr>
          <w:rFonts w:asciiTheme="minorHAnsi" w:hAnsiTheme="minorHAnsi" w:cstheme="minorHAnsi"/>
          <w:color w:val="242424"/>
        </w:rPr>
        <w:t>,</w:t>
      </w:r>
      <w:r w:rsidRPr="00A42FB5">
        <w:rPr>
          <w:rFonts w:asciiTheme="minorHAnsi" w:hAnsiTheme="minorHAnsi" w:cstheme="minorHAnsi"/>
          <w:color w:val="242424"/>
        </w:rPr>
        <w:t xml:space="preserve"> y</w:t>
      </w:r>
      <w:r w:rsidR="00414F48" w:rsidRPr="00A42FB5">
        <w:rPr>
          <w:rFonts w:asciiTheme="minorHAnsi" w:hAnsiTheme="minorHAnsi" w:cstheme="minorHAnsi"/>
          <w:color w:val="242424"/>
        </w:rPr>
        <w:t xml:space="preserve"> en colaboración con</w:t>
      </w:r>
      <w:r w:rsidR="00A42FB5">
        <w:rPr>
          <w:rFonts w:asciiTheme="minorHAnsi" w:hAnsiTheme="minorHAnsi" w:cstheme="minorHAnsi"/>
          <w:color w:val="242424"/>
        </w:rPr>
        <w:t xml:space="preserve"> el</w:t>
      </w:r>
      <w:r w:rsidR="00414F48" w:rsidRPr="00A42FB5">
        <w:rPr>
          <w:rFonts w:asciiTheme="minorHAnsi" w:hAnsiTheme="minorHAnsi" w:cstheme="minorHAnsi"/>
          <w:color w:val="242424"/>
        </w:rPr>
        <w:t xml:space="preserve"> ICEX y otras organizaciones de la Mesa de la Gastronomía</w:t>
      </w:r>
      <w:r w:rsidR="00A42FB5">
        <w:rPr>
          <w:rFonts w:asciiTheme="minorHAnsi" w:hAnsiTheme="minorHAnsi" w:cstheme="minorHAnsi"/>
          <w:color w:val="242424"/>
        </w:rPr>
        <w:t>,</w:t>
      </w:r>
      <w:r w:rsidR="00414F48" w:rsidRPr="00A42FB5">
        <w:rPr>
          <w:rFonts w:asciiTheme="minorHAnsi" w:hAnsiTheme="minorHAnsi" w:cstheme="minorHAnsi"/>
          <w:color w:val="242424"/>
        </w:rPr>
        <w:t xml:space="preserve"> se ha trabajado en un disc</w:t>
      </w:r>
      <w:r w:rsidR="00417A5C">
        <w:rPr>
          <w:rFonts w:asciiTheme="minorHAnsi" w:hAnsiTheme="minorHAnsi" w:cstheme="minorHAnsi"/>
          <w:color w:val="242424"/>
        </w:rPr>
        <w:t>urso con los atributos que nos distinguen</w:t>
      </w:r>
      <w:r w:rsidR="00A42FB5" w:rsidRPr="00A42FB5">
        <w:rPr>
          <w:rFonts w:asciiTheme="minorHAnsi" w:hAnsiTheme="minorHAnsi" w:cstheme="minorHAnsi"/>
          <w:color w:val="242424"/>
        </w:rPr>
        <w:t xml:space="preserve"> para lograr entre todos que</w:t>
      </w:r>
      <w:r w:rsidR="00414F48" w:rsidRPr="00A42FB5">
        <w:rPr>
          <w:rFonts w:asciiTheme="minorHAnsi" w:hAnsiTheme="minorHAnsi" w:cstheme="minorHAnsi"/>
          <w:color w:val="242424"/>
        </w:rPr>
        <w:t xml:space="preserve"> se posicione a España en el imaginario internacional como un país de vinos de calidad.</w:t>
      </w:r>
    </w:p>
    <w:p w14:paraId="2BE8D468" w14:textId="24EB3883" w:rsidR="00773018" w:rsidRPr="00A42FB5" w:rsidRDefault="00417A5C" w:rsidP="00DE749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Y es que este plan estratégico, ha asegurado,</w:t>
      </w:r>
      <w:r w:rsidR="00773018" w:rsidRPr="00A42FB5">
        <w:rPr>
          <w:rFonts w:asciiTheme="minorHAnsi" w:hAnsiTheme="minorHAnsi" w:cstheme="minorHAnsi"/>
          <w:color w:val="242424"/>
        </w:rPr>
        <w:t xml:space="preserve"> define la misión y visión del sector vitivinícola </w:t>
      </w:r>
      <w:r>
        <w:rPr>
          <w:rFonts w:asciiTheme="minorHAnsi" w:hAnsiTheme="minorHAnsi" w:cstheme="minorHAnsi"/>
          <w:color w:val="242424"/>
        </w:rPr>
        <w:t>que se materializa en cinco</w:t>
      </w:r>
      <w:r w:rsidR="00773018" w:rsidRPr="00A42FB5">
        <w:rPr>
          <w:rFonts w:asciiTheme="minorHAnsi" w:hAnsiTheme="minorHAnsi" w:cstheme="minorHAnsi"/>
          <w:color w:val="242424"/>
        </w:rPr>
        <w:t xml:space="preserve"> ejes principales de actuación centrados en mejorar la imagen,</w:t>
      </w:r>
      <w:r w:rsidR="00A42FB5" w:rsidRPr="00A42FB5">
        <w:rPr>
          <w:rFonts w:asciiTheme="minorHAnsi" w:hAnsiTheme="minorHAnsi" w:cstheme="minorHAnsi"/>
          <w:color w:val="242424"/>
        </w:rPr>
        <w:t xml:space="preserve"> liderar la sostenibilidad, el </w:t>
      </w:r>
      <w:r w:rsidR="00773018" w:rsidRPr="00A42FB5">
        <w:rPr>
          <w:rFonts w:asciiTheme="minorHAnsi" w:hAnsiTheme="minorHAnsi" w:cstheme="minorHAnsi"/>
          <w:color w:val="242424"/>
        </w:rPr>
        <w:t>funcionamiento del sector e incrementar el valor de nuestros productos en los mercados, valorizar el vino y su consumo responsable y fomentar el enoturismo.</w:t>
      </w:r>
    </w:p>
    <w:p w14:paraId="629F8820" w14:textId="391EA548" w:rsidR="00414F48" w:rsidRPr="00A42FB5" w:rsidRDefault="001306DB" w:rsidP="00414F48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A42FB5">
        <w:rPr>
          <w:rFonts w:asciiTheme="minorHAnsi" w:hAnsiTheme="minorHAnsi" w:cstheme="minorHAnsi"/>
          <w:color w:val="242424"/>
        </w:rPr>
        <w:t xml:space="preserve">En definitiva, </w:t>
      </w:r>
      <w:r w:rsidR="00B74505" w:rsidRPr="00A42FB5">
        <w:rPr>
          <w:rFonts w:asciiTheme="minorHAnsi" w:hAnsiTheme="minorHAnsi" w:cstheme="minorHAnsi"/>
          <w:color w:val="242424"/>
        </w:rPr>
        <w:t xml:space="preserve">García </w:t>
      </w:r>
      <w:r w:rsidR="00B510CA">
        <w:rPr>
          <w:rFonts w:asciiTheme="minorHAnsi" w:hAnsiTheme="minorHAnsi" w:cstheme="minorHAnsi"/>
          <w:color w:val="242424"/>
        </w:rPr>
        <w:t>está convencida de</w:t>
      </w:r>
      <w:r w:rsidR="00417A5C">
        <w:rPr>
          <w:rFonts w:asciiTheme="minorHAnsi" w:hAnsiTheme="minorHAnsi" w:cstheme="minorHAnsi"/>
          <w:color w:val="242424"/>
        </w:rPr>
        <w:t xml:space="preserve"> </w:t>
      </w:r>
      <w:r w:rsidR="00B74505" w:rsidRPr="00A42FB5">
        <w:rPr>
          <w:rFonts w:asciiTheme="minorHAnsi" w:hAnsiTheme="minorHAnsi" w:cstheme="minorHAnsi"/>
          <w:color w:val="242424"/>
        </w:rPr>
        <w:t xml:space="preserve">que </w:t>
      </w:r>
      <w:r w:rsidRPr="00A42FB5">
        <w:rPr>
          <w:rFonts w:asciiTheme="minorHAnsi" w:hAnsiTheme="minorHAnsi" w:cstheme="minorHAnsi"/>
          <w:color w:val="242424"/>
        </w:rPr>
        <w:t>el</w:t>
      </w:r>
      <w:r w:rsidR="000B312A" w:rsidRPr="00A42FB5">
        <w:rPr>
          <w:rFonts w:asciiTheme="minorHAnsi" w:hAnsiTheme="minorHAnsi" w:cstheme="minorHAnsi"/>
          <w:color w:val="242424"/>
        </w:rPr>
        <w:t xml:space="preserve"> desarrollo de estos ejes permitirá posicionar a España como un referente a nivel mundial e impulsar una espiral virtuosa de generación de valor en todo el sector</w:t>
      </w:r>
      <w:r w:rsidR="00EE208D" w:rsidRPr="00A42FB5">
        <w:rPr>
          <w:rFonts w:asciiTheme="minorHAnsi" w:hAnsiTheme="minorHAnsi" w:cstheme="minorHAnsi"/>
          <w:color w:val="242424"/>
        </w:rPr>
        <w:t xml:space="preserve"> del vino</w:t>
      </w:r>
      <w:r w:rsidR="000B46CA" w:rsidRPr="00A42FB5">
        <w:rPr>
          <w:rFonts w:asciiTheme="minorHAnsi" w:hAnsiTheme="minorHAnsi" w:cstheme="minorHAnsi"/>
          <w:color w:val="242424"/>
        </w:rPr>
        <w:t>.</w:t>
      </w:r>
      <w:r w:rsidR="00414F48" w:rsidRPr="00A42FB5">
        <w:rPr>
          <w:rFonts w:asciiTheme="minorHAnsi" w:hAnsiTheme="minorHAnsi" w:cstheme="minorHAnsi"/>
          <w:color w:val="242424"/>
        </w:rPr>
        <w:t xml:space="preserve"> </w:t>
      </w:r>
    </w:p>
    <w:p w14:paraId="3E0850BB" w14:textId="3027A011" w:rsidR="00A42FB5" w:rsidRDefault="00A42FB5" w:rsidP="00A42FB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Su conferencia tendrá lugar el miércoles, 7 de mayo, a las 11.00 horas, en el marco de la Feria Nacional del Vino, FENAVIN, que se celebrará en el complejo IFEDI de Ciudad Real, entre el 6 y el 8 de mayo.</w:t>
      </w:r>
    </w:p>
    <w:p w14:paraId="1D3622D2" w14:textId="77777777" w:rsidR="00414F48" w:rsidRPr="00414F48" w:rsidRDefault="00414F48" w:rsidP="00414F4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</w:p>
    <w:p w14:paraId="197C3E81" w14:textId="4E769070" w:rsidR="00DC57FA" w:rsidRPr="00E1112F" w:rsidRDefault="00DC57FA" w:rsidP="00DC57FA">
      <w:pPr>
        <w:tabs>
          <w:tab w:val="left" w:pos="7950"/>
        </w:tabs>
        <w:rPr>
          <w:rFonts w:asciiTheme="minorHAnsi" w:hAnsiTheme="minorHAnsi" w:cstheme="minorHAnsi"/>
          <w:sz w:val="20"/>
          <w:szCs w:val="20"/>
        </w:rPr>
      </w:pPr>
      <w:r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E1112F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1F7B6" w14:textId="77777777" w:rsidR="00952167" w:rsidRDefault="00952167">
      <w:r>
        <w:separator/>
      </w:r>
    </w:p>
  </w:endnote>
  <w:endnote w:type="continuationSeparator" w:id="0">
    <w:p w14:paraId="2FE1AF4C" w14:textId="77777777" w:rsidR="00952167" w:rsidRDefault="0095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98E0D" w14:textId="77777777" w:rsidR="00952167" w:rsidRDefault="00952167">
      <w:r>
        <w:separator/>
      </w:r>
    </w:p>
  </w:footnote>
  <w:footnote w:type="continuationSeparator" w:id="0">
    <w:p w14:paraId="4908F375" w14:textId="77777777" w:rsidR="00952167" w:rsidRDefault="0095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3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1203D4"/>
    <w:rsid w:val="001306DB"/>
    <w:rsid w:val="00137D9C"/>
    <w:rsid w:val="00157ED4"/>
    <w:rsid w:val="00165C27"/>
    <w:rsid w:val="001A1B15"/>
    <w:rsid w:val="001A6F12"/>
    <w:rsid w:val="001E7D2A"/>
    <w:rsid w:val="0020235A"/>
    <w:rsid w:val="00215116"/>
    <w:rsid w:val="00232400"/>
    <w:rsid w:val="0024006E"/>
    <w:rsid w:val="002533F9"/>
    <w:rsid w:val="00266434"/>
    <w:rsid w:val="00276550"/>
    <w:rsid w:val="002926C6"/>
    <w:rsid w:val="002B3E5F"/>
    <w:rsid w:val="002B496F"/>
    <w:rsid w:val="00307086"/>
    <w:rsid w:val="0035376A"/>
    <w:rsid w:val="00386E68"/>
    <w:rsid w:val="003B23EB"/>
    <w:rsid w:val="00414F48"/>
    <w:rsid w:val="00417A5C"/>
    <w:rsid w:val="00463B16"/>
    <w:rsid w:val="004A4ED8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5B7E"/>
    <w:rsid w:val="006F05FC"/>
    <w:rsid w:val="006F2257"/>
    <w:rsid w:val="0072029C"/>
    <w:rsid w:val="007545E1"/>
    <w:rsid w:val="00773018"/>
    <w:rsid w:val="00781CAE"/>
    <w:rsid w:val="00791D33"/>
    <w:rsid w:val="00797C54"/>
    <w:rsid w:val="007B20AE"/>
    <w:rsid w:val="007E177C"/>
    <w:rsid w:val="007E3FAB"/>
    <w:rsid w:val="007F453A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A2386F"/>
    <w:rsid w:val="00A316A5"/>
    <w:rsid w:val="00A42FB5"/>
    <w:rsid w:val="00A4388D"/>
    <w:rsid w:val="00A61119"/>
    <w:rsid w:val="00A61268"/>
    <w:rsid w:val="00A96B52"/>
    <w:rsid w:val="00AC7AAC"/>
    <w:rsid w:val="00AD5381"/>
    <w:rsid w:val="00AE7257"/>
    <w:rsid w:val="00B2015E"/>
    <w:rsid w:val="00B510CA"/>
    <w:rsid w:val="00B74505"/>
    <w:rsid w:val="00B77378"/>
    <w:rsid w:val="00B77E5A"/>
    <w:rsid w:val="00B93705"/>
    <w:rsid w:val="00BA1E59"/>
    <w:rsid w:val="00BB6065"/>
    <w:rsid w:val="00BD007F"/>
    <w:rsid w:val="00BD0DAA"/>
    <w:rsid w:val="00C00AAE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5848"/>
    <w:rsid w:val="00EC0123"/>
    <w:rsid w:val="00EE208D"/>
    <w:rsid w:val="00F020F7"/>
    <w:rsid w:val="00F15E03"/>
    <w:rsid w:val="00F42DE0"/>
    <w:rsid w:val="00F47969"/>
    <w:rsid w:val="00F754F7"/>
    <w:rsid w:val="00F814C1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29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11</cp:revision>
  <cp:lastPrinted>2024-10-03T07:49:00Z</cp:lastPrinted>
  <dcterms:created xsi:type="dcterms:W3CDTF">2025-04-21T09:08:00Z</dcterms:created>
  <dcterms:modified xsi:type="dcterms:W3CDTF">2025-04-22T08:35:00Z</dcterms:modified>
</cp:coreProperties>
</file>